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8E" w:rsidRDefault="00DF478E" w:rsidP="005E66C6">
      <w:pPr>
        <w:jc w:val="center"/>
        <w:rPr>
          <w:sz w:val="28"/>
          <w:szCs w:val="28"/>
        </w:rPr>
      </w:pPr>
      <w:r>
        <w:rPr>
          <w:sz w:val="28"/>
          <w:szCs w:val="28"/>
        </w:rPr>
        <w:t>27 MART 2016 KOCAELİ</w:t>
      </w:r>
    </w:p>
    <w:p w:rsidR="00DF478E" w:rsidRPr="0055672C" w:rsidRDefault="00DF478E" w:rsidP="005E6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IRK STANDARTLARI </w:t>
      </w:r>
      <w:r w:rsidRPr="0055672C">
        <w:rPr>
          <w:sz w:val="28"/>
          <w:szCs w:val="28"/>
        </w:rPr>
        <w:t>ŞAMPİYONASI SONUÇLARI</w:t>
      </w:r>
    </w:p>
    <w:p w:rsidR="00DF478E" w:rsidRDefault="00DF478E" w:rsidP="005E66C6">
      <w:pPr>
        <w:jc w:val="center"/>
        <w:rPr>
          <w:sz w:val="28"/>
          <w:szCs w:val="28"/>
        </w:rPr>
      </w:pPr>
      <w:r w:rsidRPr="0055672C">
        <w:rPr>
          <w:sz w:val="28"/>
          <w:szCs w:val="28"/>
        </w:rPr>
        <w:t xml:space="preserve">HAKEM: </w:t>
      </w:r>
      <w:r>
        <w:rPr>
          <w:sz w:val="28"/>
          <w:szCs w:val="28"/>
        </w:rPr>
        <w:t>EDGAR PERTL</w:t>
      </w:r>
      <w:r w:rsidRPr="0055672C">
        <w:rPr>
          <w:sz w:val="28"/>
          <w:szCs w:val="28"/>
        </w:rPr>
        <w:t xml:space="preserve">  YER:</w:t>
      </w:r>
      <w:r>
        <w:rPr>
          <w:sz w:val="28"/>
          <w:szCs w:val="28"/>
        </w:rPr>
        <w:t>KOCAELİ</w:t>
      </w:r>
    </w:p>
    <w:p w:rsidR="00DF478E" w:rsidRDefault="00DF478E" w:rsidP="005E66C6">
      <w:pPr>
        <w:jc w:val="center"/>
      </w:pPr>
      <w:r>
        <w:rPr>
          <w:sz w:val="28"/>
          <w:szCs w:val="28"/>
        </w:rPr>
        <w:t>KARAKTER TESTİ HELPER:SERKAN TAŞ</w:t>
      </w:r>
    </w:p>
    <w:p w:rsidR="00DF478E" w:rsidRDefault="00DF478E" w:rsidP="005E66C6">
      <w:r>
        <w:t>3-6 AY DİŞİLER / 3-6 MONATE HÜNDİNNEN</w:t>
      </w:r>
    </w:p>
    <w:tbl>
      <w:tblPr>
        <w:tblStyle w:val="TableGrid"/>
        <w:tblW w:w="0" w:type="auto"/>
        <w:tblLook w:val="01E0"/>
      </w:tblPr>
      <w:tblGrid>
        <w:gridCol w:w="795"/>
        <w:gridCol w:w="1003"/>
        <w:gridCol w:w="4250"/>
        <w:gridCol w:w="3240"/>
      </w:tblGrid>
      <w:tr w:rsidR="00DF478E" w:rsidTr="005B0E9E">
        <w:tc>
          <w:tcPr>
            <w:tcW w:w="795" w:type="dxa"/>
          </w:tcPr>
          <w:p w:rsidR="00DF478E" w:rsidRDefault="00DF478E" w:rsidP="005E66C6">
            <w:r>
              <w:t>VV1</w:t>
            </w:r>
          </w:p>
        </w:tc>
        <w:tc>
          <w:tcPr>
            <w:tcW w:w="1003" w:type="dxa"/>
          </w:tcPr>
          <w:p w:rsidR="00DF478E" w:rsidRDefault="00DF478E" w:rsidP="005E66C6">
            <w:r>
              <w:t>101</w:t>
            </w:r>
          </w:p>
        </w:tc>
        <w:tc>
          <w:tcPr>
            <w:tcW w:w="4250" w:type="dxa"/>
          </w:tcPr>
          <w:p w:rsidR="00DF478E" w:rsidRPr="005B0E9E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bertha von alfa</w:t>
            </w:r>
          </w:p>
        </w:tc>
        <w:tc>
          <w:tcPr>
            <w:tcW w:w="3240" w:type="dxa"/>
          </w:tcPr>
          <w:p w:rsidR="00DF478E" w:rsidRPr="005B0E9E" w:rsidRDefault="00DF478E" w:rsidP="00C9052D">
            <w:pPr>
              <w:tabs>
                <w:tab w:val="left" w:pos="2700"/>
              </w:tabs>
              <w:rPr>
                <w:rFonts w:ascii="BankGothic Md BT" w:hAnsi="BankGothic Md BT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Murat Temel</w:t>
            </w:r>
          </w:p>
        </w:tc>
      </w:tr>
      <w:tr w:rsidR="00DF478E" w:rsidTr="005B0E9E">
        <w:tc>
          <w:tcPr>
            <w:tcW w:w="795" w:type="dxa"/>
          </w:tcPr>
          <w:p w:rsidR="00DF478E" w:rsidRDefault="00DF478E" w:rsidP="005E66C6">
            <w:r>
              <w:t>VV2</w:t>
            </w:r>
          </w:p>
        </w:tc>
        <w:tc>
          <w:tcPr>
            <w:tcW w:w="1003" w:type="dxa"/>
          </w:tcPr>
          <w:p w:rsidR="00DF478E" w:rsidRDefault="00DF478E" w:rsidP="005E66C6">
            <w:r>
              <w:t>102</w:t>
            </w:r>
          </w:p>
        </w:tc>
        <w:tc>
          <w:tcPr>
            <w:tcW w:w="425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bella von alfa</w:t>
            </w:r>
          </w:p>
        </w:tc>
        <w:tc>
          <w:tcPr>
            <w:tcW w:w="324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Murat Temel</w:t>
            </w:r>
          </w:p>
        </w:tc>
      </w:tr>
      <w:tr w:rsidR="00DF478E" w:rsidTr="005B0E9E">
        <w:tc>
          <w:tcPr>
            <w:tcW w:w="795" w:type="dxa"/>
          </w:tcPr>
          <w:p w:rsidR="00DF478E" w:rsidRDefault="00DF478E" w:rsidP="005E66C6">
            <w:r>
              <w:t>VV3</w:t>
            </w:r>
          </w:p>
        </w:tc>
        <w:tc>
          <w:tcPr>
            <w:tcW w:w="1003" w:type="dxa"/>
          </w:tcPr>
          <w:p w:rsidR="00DF478E" w:rsidRDefault="00DF478E" w:rsidP="005E66C6">
            <w:r>
              <w:t>110</w:t>
            </w:r>
          </w:p>
        </w:tc>
        <w:tc>
          <w:tcPr>
            <w:tcW w:w="425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irma von der kocaeli</w:t>
            </w:r>
          </w:p>
        </w:tc>
        <w:tc>
          <w:tcPr>
            <w:tcW w:w="324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Tuncay Reşit</w:t>
            </w:r>
          </w:p>
        </w:tc>
      </w:tr>
      <w:tr w:rsidR="00DF478E" w:rsidTr="005B0E9E">
        <w:tc>
          <w:tcPr>
            <w:tcW w:w="795" w:type="dxa"/>
          </w:tcPr>
          <w:p w:rsidR="00DF478E" w:rsidRDefault="00DF478E" w:rsidP="005E66C6">
            <w:r>
              <w:t>VV4</w:t>
            </w:r>
          </w:p>
        </w:tc>
        <w:tc>
          <w:tcPr>
            <w:tcW w:w="1003" w:type="dxa"/>
          </w:tcPr>
          <w:p w:rsidR="00DF478E" w:rsidRDefault="00DF478E" w:rsidP="005E66C6">
            <w:r>
              <w:t>105</w:t>
            </w:r>
          </w:p>
        </w:tc>
        <w:tc>
          <w:tcPr>
            <w:tcW w:w="425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Tara vom Petworld Can</w:t>
            </w:r>
          </w:p>
        </w:tc>
        <w:tc>
          <w:tcPr>
            <w:tcW w:w="324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Adem Kaya</w:t>
            </w:r>
          </w:p>
        </w:tc>
      </w:tr>
      <w:tr w:rsidR="00DF478E" w:rsidTr="005B0E9E">
        <w:tc>
          <w:tcPr>
            <w:tcW w:w="795" w:type="dxa"/>
          </w:tcPr>
          <w:p w:rsidR="00DF478E" w:rsidRDefault="00DF478E" w:rsidP="005E66C6">
            <w:r>
              <w:t>VV5</w:t>
            </w:r>
          </w:p>
        </w:tc>
        <w:tc>
          <w:tcPr>
            <w:tcW w:w="1003" w:type="dxa"/>
          </w:tcPr>
          <w:p w:rsidR="00DF478E" w:rsidRDefault="00DF478E" w:rsidP="005E66C6">
            <w:r>
              <w:t>108</w:t>
            </w:r>
          </w:p>
        </w:tc>
        <w:tc>
          <w:tcPr>
            <w:tcW w:w="425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HERA VON DER KOCAELİ</w:t>
            </w:r>
          </w:p>
        </w:tc>
        <w:tc>
          <w:tcPr>
            <w:tcW w:w="324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AKİF AKSU</w:t>
            </w:r>
          </w:p>
        </w:tc>
      </w:tr>
      <w:tr w:rsidR="00DF478E" w:rsidTr="005B0E9E">
        <w:tc>
          <w:tcPr>
            <w:tcW w:w="795" w:type="dxa"/>
          </w:tcPr>
          <w:p w:rsidR="00DF478E" w:rsidRDefault="00DF478E" w:rsidP="005E66C6">
            <w:r>
              <w:t>VV6</w:t>
            </w:r>
          </w:p>
        </w:tc>
        <w:tc>
          <w:tcPr>
            <w:tcW w:w="1003" w:type="dxa"/>
          </w:tcPr>
          <w:p w:rsidR="00DF478E" w:rsidRDefault="00DF478E" w:rsidP="005E66C6">
            <w:r>
              <w:t>103</w:t>
            </w:r>
          </w:p>
        </w:tc>
        <w:tc>
          <w:tcPr>
            <w:tcW w:w="425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Tinka von appolonia</w:t>
            </w:r>
          </w:p>
        </w:tc>
        <w:tc>
          <w:tcPr>
            <w:tcW w:w="324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Mehmet kahraman</w:t>
            </w:r>
          </w:p>
        </w:tc>
      </w:tr>
      <w:tr w:rsidR="00DF478E" w:rsidTr="005B0E9E">
        <w:tc>
          <w:tcPr>
            <w:tcW w:w="795" w:type="dxa"/>
          </w:tcPr>
          <w:p w:rsidR="00DF478E" w:rsidRDefault="00DF478E" w:rsidP="005E66C6">
            <w:r>
              <w:t>VV7</w:t>
            </w:r>
          </w:p>
        </w:tc>
        <w:tc>
          <w:tcPr>
            <w:tcW w:w="1003" w:type="dxa"/>
          </w:tcPr>
          <w:p w:rsidR="00DF478E" w:rsidRDefault="00DF478E" w:rsidP="005E66C6">
            <w:r>
              <w:t>200/100</w:t>
            </w:r>
          </w:p>
        </w:tc>
        <w:tc>
          <w:tcPr>
            <w:tcW w:w="425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Tilda Von Appolonia</w:t>
            </w:r>
          </w:p>
        </w:tc>
        <w:tc>
          <w:tcPr>
            <w:tcW w:w="3240" w:type="dxa"/>
          </w:tcPr>
          <w:p w:rsidR="00DF478E" w:rsidRPr="005B0E9E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Berna Demir</w:t>
            </w:r>
          </w:p>
        </w:tc>
      </w:tr>
      <w:tr w:rsidR="00DF478E" w:rsidTr="005B0E9E">
        <w:tc>
          <w:tcPr>
            <w:tcW w:w="795" w:type="dxa"/>
          </w:tcPr>
          <w:p w:rsidR="00DF478E" w:rsidRDefault="00DF478E" w:rsidP="005E66C6">
            <w:r>
              <w:t>VV8</w:t>
            </w:r>
          </w:p>
        </w:tc>
        <w:tc>
          <w:tcPr>
            <w:tcW w:w="1003" w:type="dxa"/>
          </w:tcPr>
          <w:p w:rsidR="00DF478E" w:rsidRDefault="00DF478E" w:rsidP="005E66C6">
            <w:r>
              <w:t>109</w:t>
            </w:r>
          </w:p>
        </w:tc>
        <w:tc>
          <w:tcPr>
            <w:tcW w:w="425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Istanblue v.Team Furstenbrunn</w:t>
            </w:r>
          </w:p>
        </w:tc>
        <w:tc>
          <w:tcPr>
            <w:tcW w:w="324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Akın Ziya Ünal</w:t>
            </w:r>
          </w:p>
        </w:tc>
      </w:tr>
      <w:tr w:rsidR="00DF478E" w:rsidTr="005B0E9E">
        <w:tc>
          <w:tcPr>
            <w:tcW w:w="795" w:type="dxa"/>
          </w:tcPr>
          <w:p w:rsidR="00DF478E" w:rsidRDefault="00DF478E" w:rsidP="005E66C6">
            <w:r>
              <w:t>VV9</w:t>
            </w:r>
          </w:p>
        </w:tc>
        <w:tc>
          <w:tcPr>
            <w:tcW w:w="1003" w:type="dxa"/>
          </w:tcPr>
          <w:p w:rsidR="00DF478E" w:rsidRDefault="00DF478E" w:rsidP="005E66C6">
            <w:r>
              <w:t>106</w:t>
            </w:r>
          </w:p>
        </w:tc>
        <w:tc>
          <w:tcPr>
            <w:tcW w:w="425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TYRA VON DEMRE</w:t>
            </w:r>
          </w:p>
        </w:tc>
        <w:tc>
          <w:tcPr>
            <w:tcW w:w="3240" w:type="dxa"/>
          </w:tcPr>
          <w:p w:rsidR="00DF478E" w:rsidRPr="005B0E9E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B0E9E">
              <w:rPr>
                <w:rFonts w:ascii="BankGothic Md BT" w:hAnsi="BankGothic Md BT"/>
                <w:b/>
                <w:bCs/>
                <w:sz w:val="22"/>
                <w:szCs w:val="22"/>
              </w:rPr>
              <w:t>MERT BERİK</w:t>
            </w:r>
          </w:p>
        </w:tc>
      </w:tr>
    </w:tbl>
    <w:p w:rsidR="00DF478E" w:rsidRDefault="00DF478E" w:rsidP="005E66C6"/>
    <w:p w:rsidR="00DF478E" w:rsidRDefault="00DF478E" w:rsidP="005E66C6">
      <w:r>
        <w:t xml:space="preserve">3-6 AY ERKEKLER/3-6 MONATE RÜDEN </w:t>
      </w:r>
    </w:p>
    <w:tbl>
      <w:tblPr>
        <w:tblStyle w:val="TableGrid"/>
        <w:tblW w:w="0" w:type="auto"/>
        <w:tblLook w:val="01E0"/>
      </w:tblPr>
      <w:tblGrid>
        <w:gridCol w:w="827"/>
        <w:gridCol w:w="721"/>
        <w:gridCol w:w="4320"/>
        <w:gridCol w:w="3379"/>
      </w:tblGrid>
      <w:tr w:rsidR="00DF478E" w:rsidTr="00F07F98">
        <w:tc>
          <w:tcPr>
            <w:tcW w:w="827" w:type="dxa"/>
          </w:tcPr>
          <w:p w:rsidR="00DF478E" w:rsidRDefault="00DF478E" w:rsidP="005E66C6">
            <w:r>
              <w:t>VV1</w:t>
            </w:r>
          </w:p>
        </w:tc>
        <w:tc>
          <w:tcPr>
            <w:tcW w:w="721" w:type="dxa"/>
          </w:tcPr>
          <w:p w:rsidR="00DF478E" w:rsidRDefault="00DF478E" w:rsidP="005E66C6">
            <w:r>
              <w:t>111</w:t>
            </w:r>
          </w:p>
        </w:tc>
        <w:tc>
          <w:tcPr>
            <w:tcW w:w="4320" w:type="dxa"/>
          </w:tcPr>
          <w:p w:rsidR="00DF478E" w:rsidRPr="00F07F98" w:rsidRDefault="00DF478E" w:rsidP="005E66C6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Vasko vom Petworld Can</w:t>
            </w:r>
          </w:p>
        </w:tc>
        <w:tc>
          <w:tcPr>
            <w:tcW w:w="3379" w:type="dxa"/>
          </w:tcPr>
          <w:p w:rsidR="00DF478E" w:rsidRPr="00F07F98" w:rsidRDefault="00DF478E" w:rsidP="005E66C6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Adem Kaya</w:t>
            </w:r>
          </w:p>
        </w:tc>
      </w:tr>
      <w:tr w:rsidR="00DF478E" w:rsidTr="00F07F98">
        <w:tc>
          <w:tcPr>
            <w:tcW w:w="827" w:type="dxa"/>
          </w:tcPr>
          <w:p w:rsidR="00DF478E" w:rsidRDefault="00DF478E" w:rsidP="005E66C6">
            <w:r>
              <w:t>VV2</w:t>
            </w:r>
          </w:p>
        </w:tc>
        <w:tc>
          <w:tcPr>
            <w:tcW w:w="721" w:type="dxa"/>
          </w:tcPr>
          <w:p w:rsidR="00DF478E" w:rsidRDefault="00DF478E" w:rsidP="005E66C6">
            <w:r>
              <w:t>117</w:t>
            </w:r>
          </w:p>
        </w:tc>
        <w:tc>
          <w:tcPr>
            <w:tcW w:w="4320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Tobi vom petworld can</w:t>
            </w:r>
          </w:p>
        </w:tc>
        <w:tc>
          <w:tcPr>
            <w:tcW w:w="3379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Adem Kaya</w:t>
            </w:r>
          </w:p>
        </w:tc>
      </w:tr>
      <w:tr w:rsidR="00DF478E" w:rsidTr="00F07F98">
        <w:tc>
          <w:tcPr>
            <w:tcW w:w="827" w:type="dxa"/>
          </w:tcPr>
          <w:p w:rsidR="00DF478E" w:rsidRDefault="00DF478E" w:rsidP="005E66C6">
            <w:r>
              <w:t>VV3</w:t>
            </w:r>
          </w:p>
        </w:tc>
        <w:tc>
          <w:tcPr>
            <w:tcW w:w="721" w:type="dxa"/>
          </w:tcPr>
          <w:p w:rsidR="00DF478E" w:rsidRDefault="00DF478E" w:rsidP="005E66C6">
            <w:r>
              <w:t>115</w:t>
            </w:r>
          </w:p>
        </w:tc>
        <w:tc>
          <w:tcPr>
            <w:tcW w:w="4320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meks von der kocaeli</w:t>
            </w:r>
          </w:p>
        </w:tc>
        <w:tc>
          <w:tcPr>
            <w:tcW w:w="3379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Tuncay Reşit</w:t>
            </w:r>
          </w:p>
        </w:tc>
      </w:tr>
      <w:tr w:rsidR="00DF478E" w:rsidTr="00F07F98">
        <w:tc>
          <w:tcPr>
            <w:tcW w:w="827" w:type="dxa"/>
          </w:tcPr>
          <w:p w:rsidR="00DF478E" w:rsidRDefault="00DF478E" w:rsidP="005E66C6">
            <w:r>
              <w:t>VV4</w:t>
            </w:r>
          </w:p>
        </w:tc>
        <w:tc>
          <w:tcPr>
            <w:tcW w:w="721" w:type="dxa"/>
          </w:tcPr>
          <w:p w:rsidR="00DF478E" w:rsidRDefault="00DF478E" w:rsidP="005E66C6">
            <w:r>
              <w:t>113</w:t>
            </w:r>
          </w:p>
        </w:tc>
        <w:tc>
          <w:tcPr>
            <w:tcW w:w="4320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Teo von Apollonia</w:t>
            </w:r>
          </w:p>
        </w:tc>
        <w:tc>
          <w:tcPr>
            <w:tcW w:w="3379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Suzan Uğurlu &amp; buse güldoğan</w:t>
            </w:r>
          </w:p>
        </w:tc>
      </w:tr>
      <w:tr w:rsidR="00DF478E" w:rsidTr="00F07F98">
        <w:tc>
          <w:tcPr>
            <w:tcW w:w="827" w:type="dxa"/>
          </w:tcPr>
          <w:p w:rsidR="00DF478E" w:rsidRDefault="00DF478E" w:rsidP="005E66C6">
            <w:r>
              <w:t>VV5</w:t>
            </w:r>
          </w:p>
        </w:tc>
        <w:tc>
          <w:tcPr>
            <w:tcW w:w="721" w:type="dxa"/>
          </w:tcPr>
          <w:p w:rsidR="00DF478E" w:rsidRDefault="00DF478E" w:rsidP="005E66C6">
            <w:r>
              <w:t>112</w:t>
            </w:r>
          </w:p>
        </w:tc>
        <w:tc>
          <w:tcPr>
            <w:tcW w:w="4320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IRON VON TEAM FURSTENBRUNN</w:t>
            </w:r>
          </w:p>
        </w:tc>
        <w:tc>
          <w:tcPr>
            <w:tcW w:w="3379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MERT BERİK</w:t>
            </w:r>
          </w:p>
        </w:tc>
      </w:tr>
      <w:tr w:rsidR="00DF478E" w:rsidTr="00F07F98">
        <w:tc>
          <w:tcPr>
            <w:tcW w:w="827" w:type="dxa"/>
          </w:tcPr>
          <w:p w:rsidR="00DF478E" w:rsidRDefault="00DF478E" w:rsidP="005E66C6">
            <w:r>
              <w:t>V1</w:t>
            </w:r>
          </w:p>
        </w:tc>
        <w:tc>
          <w:tcPr>
            <w:tcW w:w="721" w:type="dxa"/>
          </w:tcPr>
          <w:p w:rsidR="00DF478E" w:rsidRDefault="00DF478E" w:rsidP="005E66C6">
            <w:r>
              <w:t>114</w:t>
            </w:r>
          </w:p>
        </w:tc>
        <w:tc>
          <w:tcPr>
            <w:tcW w:w="4320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Arre</w:t>
            </w:r>
          </w:p>
        </w:tc>
        <w:tc>
          <w:tcPr>
            <w:tcW w:w="3379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Emre Açıldı</w:t>
            </w:r>
          </w:p>
        </w:tc>
      </w:tr>
      <w:tr w:rsidR="00DF478E" w:rsidTr="00F07F98">
        <w:tc>
          <w:tcPr>
            <w:tcW w:w="827" w:type="dxa"/>
          </w:tcPr>
          <w:p w:rsidR="00DF478E" w:rsidRDefault="00DF478E" w:rsidP="005E66C6"/>
        </w:tc>
        <w:tc>
          <w:tcPr>
            <w:tcW w:w="721" w:type="dxa"/>
          </w:tcPr>
          <w:p w:rsidR="00DF478E" w:rsidRDefault="00DF478E" w:rsidP="005E66C6"/>
        </w:tc>
        <w:tc>
          <w:tcPr>
            <w:tcW w:w="4320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 w:cs="Arial"/>
                <w:b/>
                <w:sz w:val="22"/>
                <w:szCs w:val="22"/>
              </w:rPr>
              <w:t>UZUN TÜYLÜ</w:t>
            </w:r>
          </w:p>
        </w:tc>
        <w:tc>
          <w:tcPr>
            <w:tcW w:w="3379" w:type="dxa"/>
          </w:tcPr>
          <w:p w:rsidR="00DF478E" w:rsidRPr="00F07F98" w:rsidRDefault="00DF478E" w:rsidP="005E66C6">
            <w:pPr>
              <w:rPr>
                <w:rFonts w:ascii="BankGothic Md BT" w:hAnsi="BankGothic Md BT"/>
                <w:b/>
                <w:sz w:val="22"/>
                <w:szCs w:val="22"/>
              </w:rPr>
            </w:pPr>
          </w:p>
        </w:tc>
      </w:tr>
      <w:tr w:rsidR="00DF478E" w:rsidTr="00F07F98">
        <w:tc>
          <w:tcPr>
            <w:tcW w:w="827" w:type="dxa"/>
          </w:tcPr>
          <w:p w:rsidR="00DF478E" w:rsidRDefault="00DF478E" w:rsidP="005E66C6">
            <w:r>
              <w:t>VV1</w:t>
            </w:r>
          </w:p>
        </w:tc>
        <w:tc>
          <w:tcPr>
            <w:tcW w:w="721" w:type="dxa"/>
          </w:tcPr>
          <w:p w:rsidR="00DF478E" w:rsidRDefault="00DF478E" w:rsidP="005E66C6">
            <w:r>
              <w:t>116</w:t>
            </w:r>
          </w:p>
        </w:tc>
        <w:tc>
          <w:tcPr>
            <w:tcW w:w="4320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Mino von der Kocaeli</w:t>
            </w:r>
          </w:p>
        </w:tc>
        <w:tc>
          <w:tcPr>
            <w:tcW w:w="3379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Tuncay Reşit</w:t>
            </w:r>
          </w:p>
        </w:tc>
      </w:tr>
      <w:tr w:rsidR="00DF478E" w:rsidTr="00F07F98">
        <w:tc>
          <w:tcPr>
            <w:tcW w:w="827" w:type="dxa"/>
          </w:tcPr>
          <w:p w:rsidR="00DF478E" w:rsidRDefault="00DF478E" w:rsidP="005E66C6">
            <w:r>
              <w:t>VV2</w:t>
            </w:r>
          </w:p>
        </w:tc>
        <w:tc>
          <w:tcPr>
            <w:tcW w:w="721" w:type="dxa"/>
          </w:tcPr>
          <w:p w:rsidR="00DF478E" w:rsidRDefault="00DF478E" w:rsidP="005E66C6">
            <w:r>
              <w:t>118</w:t>
            </w:r>
          </w:p>
        </w:tc>
        <w:tc>
          <w:tcPr>
            <w:tcW w:w="4320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Gohst von gina</w:t>
            </w:r>
          </w:p>
        </w:tc>
        <w:tc>
          <w:tcPr>
            <w:tcW w:w="3379" w:type="dxa"/>
          </w:tcPr>
          <w:p w:rsidR="00DF478E" w:rsidRPr="00F07F98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F07F98">
              <w:rPr>
                <w:rFonts w:ascii="BankGothic Md BT" w:hAnsi="BankGothic Md BT"/>
                <w:b/>
                <w:bCs/>
                <w:sz w:val="22"/>
                <w:szCs w:val="22"/>
              </w:rPr>
              <w:t>Suzan Uğurlu</w:t>
            </w:r>
          </w:p>
        </w:tc>
      </w:tr>
      <w:tr w:rsidR="00DF478E" w:rsidTr="00F07F98">
        <w:tc>
          <w:tcPr>
            <w:tcW w:w="827" w:type="dxa"/>
          </w:tcPr>
          <w:p w:rsidR="00DF478E" w:rsidRDefault="00DF478E" w:rsidP="005E66C6"/>
        </w:tc>
        <w:tc>
          <w:tcPr>
            <w:tcW w:w="721" w:type="dxa"/>
          </w:tcPr>
          <w:p w:rsidR="00DF478E" w:rsidRDefault="00DF478E" w:rsidP="005E66C6"/>
        </w:tc>
        <w:tc>
          <w:tcPr>
            <w:tcW w:w="4320" w:type="dxa"/>
          </w:tcPr>
          <w:p w:rsidR="00DF478E" w:rsidRPr="00986A74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</w:p>
        </w:tc>
        <w:tc>
          <w:tcPr>
            <w:tcW w:w="3379" w:type="dxa"/>
          </w:tcPr>
          <w:p w:rsidR="00DF478E" w:rsidRPr="00986A74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</w:p>
        </w:tc>
      </w:tr>
    </w:tbl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>
      <w:r>
        <w:t>6-9 AY DİŞİLER/ 6-9 MONATE HÜNDİNNEN</w:t>
      </w:r>
    </w:p>
    <w:tbl>
      <w:tblPr>
        <w:tblStyle w:val="TableGrid"/>
        <w:tblW w:w="0" w:type="auto"/>
        <w:tblLook w:val="01E0"/>
      </w:tblPr>
      <w:tblGrid>
        <w:gridCol w:w="683"/>
        <w:gridCol w:w="720"/>
        <w:gridCol w:w="3925"/>
        <w:gridCol w:w="3919"/>
      </w:tblGrid>
      <w:tr w:rsidR="00DF478E" w:rsidTr="00536F26">
        <w:tc>
          <w:tcPr>
            <w:tcW w:w="683" w:type="dxa"/>
          </w:tcPr>
          <w:p w:rsidR="00DF478E" w:rsidRDefault="00DF478E" w:rsidP="005E66C6">
            <w:r>
              <w:t>VV1</w:t>
            </w:r>
          </w:p>
        </w:tc>
        <w:tc>
          <w:tcPr>
            <w:tcW w:w="720" w:type="dxa"/>
          </w:tcPr>
          <w:p w:rsidR="00DF478E" w:rsidRDefault="00DF478E" w:rsidP="005E66C6">
            <w:r>
              <w:t>123</w:t>
            </w:r>
          </w:p>
        </w:tc>
        <w:tc>
          <w:tcPr>
            <w:tcW w:w="3925" w:type="dxa"/>
          </w:tcPr>
          <w:p w:rsidR="00DF478E" w:rsidRPr="00536F26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536F26">
              <w:rPr>
                <w:rFonts w:ascii="BankGothic Md BT" w:hAnsi="BankGothic Md BT"/>
                <w:b/>
                <w:bCs/>
                <w:sz w:val="22"/>
                <w:szCs w:val="22"/>
              </w:rPr>
              <w:t>Enci von der Kocaeli</w:t>
            </w:r>
          </w:p>
        </w:tc>
        <w:tc>
          <w:tcPr>
            <w:tcW w:w="3919" w:type="dxa"/>
          </w:tcPr>
          <w:p w:rsidR="00DF478E" w:rsidRPr="00536F26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536F26">
              <w:rPr>
                <w:rFonts w:ascii="BankGothic Md BT" w:hAnsi="BankGothic Md BT"/>
                <w:b/>
                <w:bCs/>
                <w:sz w:val="22"/>
                <w:szCs w:val="22"/>
              </w:rPr>
              <w:t>Tuncay Reşit</w:t>
            </w:r>
          </w:p>
        </w:tc>
      </w:tr>
      <w:tr w:rsidR="00DF478E" w:rsidTr="00536F26">
        <w:tc>
          <w:tcPr>
            <w:tcW w:w="683" w:type="dxa"/>
          </w:tcPr>
          <w:p w:rsidR="00DF478E" w:rsidRDefault="00DF478E" w:rsidP="005E66C6">
            <w:r>
              <w:t>VV2</w:t>
            </w:r>
          </w:p>
        </w:tc>
        <w:tc>
          <w:tcPr>
            <w:tcW w:w="720" w:type="dxa"/>
          </w:tcPr>
          <w:p w:rsidR="00DF478E" w:rsidRDefault="00DF478E" w:rsidP="005E66C6">
            <w:r>
              <w:t>121</w:t>
            </w:r>
          </w:p>
        </w:tc>
        <w:tc>
          <w:tcPr>
            <w:tcW w:w="3925" w:type="dxa"/>
          </w:tcPr>
          <w:p w:rsidR="00DF478E" w:rsidRPr="00536F26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36F26">
              <w:rPr>
                <w:rFonts w:ascii="BankGothic Md BT" w:hAnsi="BankGothic Md BT"/>
                <w:b/>
                <w:bCs/>
                <w:sz w:val="22"/>
                <w:szCs w:val="22"/>
              </w:rPr>
              <w:t>Uma vom Petworld Can</w:t>
            </w:r>
          </w:p>
        </w:tc>
        <w:tc>
          <w:tcPr>
            <w:tcW w:w="3919" w:type="dxa"/>
          </w:tcPr>
          <w:p w:rsidR="00DF478E" w:rsidRPr="00536F26" w:rsidRDefault="00DF478E" w:rsidP="00986A74">
            <w:pPr>
              <w:tabs>
                <w:tab w:val="left" w:pos="2985"/>
              </w:tabs>
              <w:rPr>
                <w:rFonts w:ascii="BankGothic Md BT" w:hAnsi="BankGothic Md BT"/>
                <w:sz w:val="22"/>
                <w:szCs w:val="22"/>
              </w:rPr>
            </w:pPr>
            <w:r w:rsidRPr="00536F26">
              <w:rPr>
                <w:rFonts w:ascii="BankGothic Md BT" w:hAnsi="BankGothic Md BT"/>
                <w:b/>
                <w:bCs/>
                <w:sz w:val="22"/>
                <w:szCs w:val="22"/>
              </w:rPr>
              <w:t>Adem Kaya</w:t>
            </w:r>
          </w:p>
        </w:tc>
      </w:tr>
      <w:tr w:rsidR="00DF478E" w:rsidTr="00536F26">
        <w:tc>
          <w:tcPr>
            <w:tcW w:w="683" w:type="dxa"/>
          </w:tcPr>
          <w:p w:rsidR="00DF478E" w:rsidRDefault="00DF478E" w:rsidP="005E66C6">
            <w:r>
              <w:t>VV3</w:t>
            </w:r>
          </w:p>
        </w:tc>
        <w:tc>
          <w:tcPr>
            <w:tcW w:w="720" w:type="dxa"/>
          </w:tcPr>
          <w:p w:rsidR="00DF478E" w:rsidRDefault="00DF478E" w:rsidP="005E66C6">
            <w:r>
              <w:t>119</w:t>
            </w:r>
          </w:p>
        </w:tc>
        <w:tc>
          <w:tcPr>
            <w:tcW w:w="3925" w:type="dxa"/>
          </w:tcPr>
          <w:p w:rsidR="00DF478E" w:rsidRPr="00536F26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36F26">
              <w:rPr>
                <w:rFonts w:ascii="BankGothic Md BT" w:hAnsi="BankGothic Md BT"/>
                <w:b/>
                <w:bCs/>
                <w:sz w:val="22"/>
                <w:szCs w:val="22"/>
              </w:rPr>
              <w:t>vanya von der kocaeli</w:t>
            </w:r>
          </w:p>
        </w:tc>
        <w:tc>
          <w:tcPr>
            <w:tcW w:w="3919" w:type="dxa"/>
          </w:tcPr>
          <w:p w:rsidR="00DF478E" w:rsidRPr="00536F26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36F26">
              <w:rPr>
                <w:rFonts w:ascii="BankGothic Md BT" w:hAnsi="BankGothic Md BT"/>
                <w:b/>
                <w:bCs/>
                <w:sz w:val="22"/>
                <w:szCs w:val="22"/>
              </w:rPr>
              <w:t>cengizhan sancar</w:t>
            </w:r>
          </w:p>
        </w:tc>
      </w:tr>
      <w:tr w:rsidR="00DF478E" w:rsidTr="00536F26">
        <w:tc>
          <w:tcPr>
            <w:tcW w:w="683" w:type="dxa"/>
          </w:tcPr>
          <w:p w:rsidR="00DF478E" w:rsidRDefault="00DF478E" w:rsidP="005E66C6">
            <w:r>
              <w:t>VV4</w:t>
            </w:r>
          </w:p>
        </w:tc>
        <w:tc>
          <w:tcPr>
            <w:tcW w:w="720" w:type="dxa"/>
          </w:tcPr>
          <w:p w:rsidR="00DF478E" w:rsidRDefault="00DF478E" w:rsidP="005E66C6">
            <w:r>
              <w:t>120</w:t>
            </w:r>
          </w:p>
        </w:tc>
        <w:tc>
          <w:tcPr>
            <w:tcW w:w="3925" w:type="dxa"/>
          </w:tcPr>
          <w:p w:rsidR="00DF478E" w:rsidRPr="00536F26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36F26">
              <w:rPr>
                <w:rFonts w:ascii="BankGothic Md BT" w:hAnsi="BankGothic Md BT"/>
                <w:b/>
                <w:bCs/>
                <w:sz w:val="22"/>
                <w:szCs w:val="22"/>
              </w:rPr>
              <w:t>Nikaea Vom Mahlsdorfer Grund</w:t>
            </w:r>
          </w:p>
        </w:tc>
        <w:tc>
          <w:tcPr>
            <w:tcW w:w="3919" w:type="dxa"/>
          </w:tcPr>
          <w:p w:rsidR="00DF478E" w:rsidRPr="00536F26" w:rsidRDefault="00DF478E" w:rsidP="005E66C6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36F26">
              <w:rPr>
                <w:rFonts w:ascii="BankGothic Md BT" w:hAnsi="BankGothic Md BT"/>
                <w:b/>
                <w:bCs/>
                <w:sz w:val="22"/>
                <w:szCs w:val="22"/>
              </w:rPr>
              <w:t>Berna Demir</w:t>
            </w:r>
          </w:p>
        </w:tc>
      </w:tr>
    </w:tbl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>
      <w:r>
        <w:t xml:space="preserve">6-9AY ERKEKLER/6-9 MONATE RÜDEN </w:t>
      </w:r>
    </w:p>
    <w:tbl>
      <w:tblPr>
        <w:tblStyle w:val="TableGrid"/>
        <w:tblW w:w="0" w:type="auto"/>
        <w:tblLook w:val="01E0"/>
      </w:tblPr>
      <w:tblGrid>
        <w:gridCol w:w="683"/>
        <w:gridCol w:w="720"/>
        <w:gridCol w:w="3565"/>
        <w:gridCol w:w="4279"/>
      </w:tblGrid>
      <w:tr w:rsidR="00DF478E" w:rsidTr="00006DBF">
        <w:tc>
          <w:tcPr>
            <w:tcW w:w="683" w:type="dxa"/>
          </w:tcPr>
          <w:p w:rsidR="00DF478E" w:rsidRDefault="00DF478E" w:rsidP="005E66C6">
            <w:r>
              <w:t>VV1</w:t>
            </w:r>
          </w:p>
        </w:tc>
        <w:tc>
          <w:tcPr>
            <w:tcW w:w="720" w:type="dxa"/>
          </w:tcPr>
          <w:p w:rsidR="00DF478E" w:rsidRDefault="00DF478E" w:rsidP="005E66C6">
            <w:r>
              <w:t>126</w:t>
            </w:r>
          </w:p>
        </w:tc>
        <w:tc>
          <w:tcPr>
            <w:tcW w:w="3565" w:type="dxa"/>
          </w:tcPr>
          <w:p w:rsidR="00DF478E" w:rsidRPr="00536F26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536F26">
              <w:rPr>
                <w:rFonts w:ascii="BankGothic Md BT" w:hAnsi="BankGothic Md BT"/>
                <w:b/>
                <w:bCs/>
                <w:sz w:val="22"/>
                <w:szCs w:val="22"/>
              </w:rPr>
              <w:t>Yogi von Sofanga</w:t>
            </w:r>
          </w:p>
        </w:tc>
        <w:tc>
          <w:tcPr>
            <w:tcW w:w="4279" w:type="dxa"/>
          </w:tcPr>
          <w:p w:rsidR="00DF478E" w:rsidRPr="00536F26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536F26">
              <w:rPr>
                <w:rFonts w:ascii="BankGothic Md BT" w:hAnsi="BankGothic Md BT"/>
                <w:b/>
                <w:bCs/>
                <w:sz w:val="22"/>
                <w:szCs w:val="22"/>
              </w:rPr>
              <w:t>Can FİLİZ</w:t>
            </w:r>
          </w:p>
        </w:tc>
      </w:tr>
    </w:tbl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>
      <w:r>
        <w:t>9-12 AY DİŞİLER /9-12 MONATE HÜNDİNNEN</w:t>
      </w:r>
    </w:p>
    <w:tbl>
      <w:tblPr>
        <w:tblStyle w:val="TableGrid"/>
        <w:tblW w:w="0" w:type="auto"/>
        <w:tblLook w:val="01E0"/>
      </w:tblPr>
      <w:tblGrid>
        <w:gridCol w:w="683"/>
        <w:gridCol w:w="720"/>
        <w:gridCol w:w="3600"/>
        <w:gridCol w:w="4244"/>
      </w:tblGrid>
      <w:tr w:rsidR="00DF478E" w:rsidTr="00BC2908">
        <w:tc>
          <w:tcPr>
            <w:tcW w:w="683" w:type="dxa"/>
          </w:tcPr>
          <w:p w:rsidR="00DF478E" w:rsidRDefault="00DF478E" w:rsidP="005E66C6">
            <w:r>
              <w:t>VV1</w:t>
            </w:r>
          </w:p>
        </w:tc>
        <w:tc>
          <w:tcPr>
            <w:tcW w:w="720" w:type="dxa"/>
          </w:tcPr>
          <w:p w:rsidR="00DF478E" w:rsidRDefault="00DF478E" w:rsidP="005E66C6">
            <w:r>
              <w:t>132</w:t>
            </w:r>
          </w:p>
        </w:tc>
        <w:tc>
          <w:tcPr>
            <w:tcW w:w="3600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Ck\'s Nena</w:t>
            </w:r>
          </w:p>
        </w:tc>
        <w:tc>
          <w:tcPr>
            <w:tcW w:w="4244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Burak Ercan</w:t>
            </w:r>
          </w:p>
        </w:tc>
      </w:tr>
      <w:tr w:rsidR="00DF478E" w:rsidTr="00BC2908">
        <w:tc>
          <w:tcPr>
            <w:tcW w:w="683" w:type="dxa"/>
          </w:tcPr>
          <w:p w:rsidR="00DF478E" w:rsidRDefault="00DF478E" w:rsidP="005E66C6">
            <w:r>
              <w:t>VV2</w:t>
            </w:r>
          </w:p>
        </w:tc>
        <w:tc>
          <w:tcPr>
            <w:tcW w:w="720" w:type="dxa"/>
          </w:tcPr>
          <w:p w:rsidR="00DF478E" w:rsidRDefault="00DF478E" w:rsidP="005E66C6">
            <w:r>
              <w:t>131</w:t>
            </w:r>
          </w:p>
        </w:tc>
        <w:tc>
          <w:tcPr>
            <w:tcW w:w="3600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vena von der kocaeli</w:t>
            </w:r>
          </w:p>
        </w:tc>
        <w:tc>
          <w:tcPr>
            <w:tcW w:w="4244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Tuncay Reşit</w:t>
            </w:r>
          </w:p>
        </w:tc>
      </w:tr>
      <w:tr w:rsidR="00DF478E" w:rsidTr="00BC2908">
        <w:tc>
          <w:tcPr>
            <w:tcW w:w="683" w:type="dxa"/>
          </w:tcPr>
          <w:p w:rsidR="00DF478E" w:rsidRDefault="00DF478E" w:rsidP="005E66C6">
            <w:r>
              <w:t>VV3</w:t>
            </w:r>
          </w:p>
        </w:tc>
        <w:tc>
          <w:tcPr>
            <w:tcW w:w="720" w:type="dxa"/>
          </w:tcPr>
          <w:p w:rsidR="00DF478E" w:rsidRDefault="00DF478E" w:rsidP="005E66C6">
            <w:r>
              <w:t>122</w:t>
            </w:r>
          </w:p>
        </w:tc>
        <w:tc>
          <w:tcPr>
            <w:tcW w:w="3600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Yldiz von der kocaeli</w:t>
            </w:r>
          </w:p>
        </w:tc>
        <w:tc>
          <w:tcPr>
            <w:tcW w:w="4244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Deniz Karayavuz</w:t>
            </w:r>
          </w:p>
        </w:tc>
      </w:tr>
      <w:tr w:rsidR="00DF478E" w:rsidTr="00BC2908">
        <w:tc>
          <w:tcPr>
            <w:tcW w:w="683" w:type="dxa"/>
          </w:tcPr>
          <w:p w:rsidR="00DF478E" w:rsidRDefault="00DF478E" w:rsidP="005E66C6">
            <w:r>
              <w:t>VV4</w:t>
            </w:r>
          </w:p>
        </w:tc>
        <w:tc>
          <w:tcPr>
            <w:tcW w:w="720" w:type="dxa"/>
          </w:tcPr>
          <w:p w:rsidR="00DF478E" w:rsidRDefault="00DF478E" w:rsidP="005E66C6">
            <w:r>
              <w:t>130</w:t>
            </w:r>
          </w:p>
        </w:tc>
        <w:tc>
          <w:tcPr>
            <w:tcW w:w="3600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CK\'s Pepsi</w:t>
            </w:r>
          </w:p>
        </w:tc>
        <w:tc>
          <w:tcPr>
            <w:tcW w:w="4244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Emre Açıldı</w:t>
            </w:r>
          </w:p>
        </w:tc>
      </w:tr>
      <w:tr w:rsidR="00DF478E" w:rsidTr="00BC2908">
        <w:tc>
          <w:tcPr>
            <w:tcW w:w="683" w:type="dxa"/>
          </w:tcPr>
          <w:p w:rsidR="00DF478E" w:rsidRDefault="00DF478E" w:rsidP="005E66C6">
            <w:r>
              <w:t>VV5</w:t>
            </w:r>
          </w:p>
        </w:tc>
        <w:tc>
          <w:tcPr>
            <w:tcW w:w="720" w:type="dxa"/>
          </w:tcPr>
          <w:p w:rsidR="00DF478E" w:rsidRDefault="00DF478E" w:rsidP="005E66C6">
            <w:r>
              <w:t>128</w:t>
            </w:r>
          </w:p>
        </w:tc>
        <w:tc>
          <w:tcPr>
            <w:tcW w:w="3600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Nikita Von Demre</w:t>
            </w:r>
          </w:p>
        </w:tc>
        <w:tc>
          <w:tcPr>
            <w:tcW w:w="4244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MERT BERİK</w:t>
            </w:r>
          </w:p>
        </w:tc>
      </w:tr>
      <w:tr w:rsidR="00DF478E" w:rsidTr="00BC2908">
        <w:tc>
          <w:tcPr>
            <w:tcW w:w="683" w:type="dxa"/>
          </w:tcPr>
          <w:p w:rsidR="00DF478E" w:rsidRDefault="00DF478E" w:rsidP="005E66C6">
            <w:r>
              <w:t>VV6</w:t>
            </w:r>
          </w:p>
        </w:tc>
        <w:tc>
          <w:tcPr>
            <w:tcW w:w="720" w:type="dxa"/>
          </w:tcPr>
          <w:p w:rsidR="00DF478E" w:rsidRDefault="00DF478E" w:rsidP="005E66C6">
            <w:r>
              <w:t>134</w:t>
            </w:r>
          </w:p>
        </w:tc>
        <w:tc>
          <w:tcPr>
            <w:tcW w:w="3600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Electra Sidereus Canis</w:t>
            </w:r>
          </w:p>
        </w:tc>
        <w:tc>
          <w:tcPr>
            <w:tcW w:w="4244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Selami Koska - Doğa DEMIREL</w:t>
            </w:r>
          </w:p>
        </w:tc>
      </w:tr>
      <w:tr w:rsidR="00DF478E" w:rsidTr="00BC2908">
        <w:tc>
          <w:tcPr>
            <w:tcW w:w="683" w:type="dxa"/>
          </w:tcPr>
          <w:p w:rsidR="00DF478E" w:rsidRDefault="00DF478E" w:rsidP="005E66C6">
            <w:r>
              <w:t>VV7</w:t>
            </w:r>
          </w:p>
        </w:tc>
        <w:tc>
          <w:tcPr>
            <w:tcW w:w="720" w:type="dxa"/>
          </w:tcPr>
          <w:p w:rsidR="00DF478E" w:rsidRDefault="00DF478E" w:rsidP="005E66C6">
            <w:r>
              <w:t>133</w:t>
            </w:r>
          </w:p>
        </w:tc>
        <w:tc>
          <w:tcPr>
            <w:tcW w:w="3600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Ani von der kocaeli</w:t>
            </w:r>
          </w:p>
        </w:tc>
        <w:tc>
          <w:tcPr>
            <w:tcW w:w="4244" w:type="dxa"/>
          </w:tcPr>
          <w:p w:rsidR="00DF478E" w:rsidRPr="00BC2908" w:rsidRDefault="00DF478E" w:rsidP="005E66C6">
            <w:pPr>
              <w:rPr>
                <w:rFonts w:ascii="BankGothic Md BT" w:hAnsi="BankGothic Md BT"/>
                <w:sz w:val="22"/>
                <w:szCs w:val="22"/>
              </w:rPr>
            </w:pPr>
            <w:r w:rsidRPr="00BC2908">
              <w:rPr>
                <w:rFonts w:ascii="BankGothic Md BT" w:hAnsi="BankGothic Md BT"/>
                <w:b/>
                <w:bCs/>
                <w:sz w:val="22"/>
                <w:szCs w:val="22"/>
              </w:rPr>
              <w:t>Remzi murat lokmancı</w:t>
            </w:r>
          </w:p>
        </w:tc>
      </w:tr>
    </w:tbl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AF26A9">
      <w:r>
        <w:t>9-12 AY</w:t>
      </w:r>
      <w:r w:rsidRPr="00AF26A9">
        <w:t xml:space="preserve"> </w:t>
      </w:r>
      <w:r>
        <w:t>ERKEKLER/9-12 MONATE RÜDEN</w:t>
      </w:r>
    </w:p>
    <w:tbl>
      <w:tblPr>
        <w:tblStyle w:val="TableGrid"/>
        <w:tblW w:w="0" w:type="auto"/>
        <w:tblLook w:val="01E0"/>
      </w:tblPr>
      <w:tblGrid>
        <w:gridCol w:w="683"/>
        <w:gridCol w:w="900"/>
        <w:gridCol w:w="3745"/>
        <w:gridCol w:w="3919"/>
      </w:tblGrid>
      <w:tr w:rsidR="00DF478E" w:rsidTr="00851CD4">
        <w:tc>
          <w:tcPr>
            <w:tcW w:w="683" w:type="dxa"/>
          </w:tcPr>
          <w:p w:rsidR="00DF478E" w:rsidRDefault="00DF478E" w:rsidP="005E66C6">
            <w:r>
              <w:t>VV1</w:t>
            </w:r>
          </w:p>
        </w:tc>
        <w:tc>
          <w:tcPr>
            <w:tcW w:w="900" w:type="dxa"/>
          </w:tcPr>
          <w:p w:rsidR="00DF478E" w:rsidRDefault="00DF478E" w:rsidP="005E66C6">
            <w:r>
              <w:t>137</w:t>
            </w:r>
          </w:p>
        </w:tc>
        <w:tc>
          <w:tcPr>
            <w:tcW w:w="3745" w:type="dxa"/>
          </w:tcPr>
          <w:p w:rsidR="00DF478E" w:rsidRPr="00851CD4" w:rsidRDefault="00DF478E" w:rsidP="005E66C6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851CD4">
              <w:rPr>
                <w:rFonts w:ascii="BankGothic Md BT" w:hAnsi="BankGothic Md BT"/>
                <w:b/>
                <w:bCs/>
                <w:sz w:val="22"/>
                <w:szCs w:val="22"/>
              </w:rPr>
              <w:t>GİSMO VON DER KOCAELİ</w:t>
            </w:r>
          </w:p>
        </w:tc>
        <w:tc>
          <w:tcPr>
            <w:tcW w:w="3919" w:type="dxa"/>
          </w:tcPr>
          <w:p w:rsidR="00DF478E" w:rsidRPr="00851CD4" w:rsidRDefault="00DF478E" w:rsidP="005E66C6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851CD4">
              <w:rPr>
                <w:rFonts w:ascii="BankGothic Md BT" w:hAnsi="BankGothic Md BT"/>
                <w:b/>
                <w:bCs/>
                <w:sz w:val="22"/>
                <w:szCs w:val="22"/>
              </w:rPr>
              <w:t>AKİF AKSU</w:t>
            </w:r>
          </w:p>
        </w:tc>
      </w:tr>
      <w:tr w:rsidR="00DF478E" w:rsidTr="00851CD4">
        <w:tc>
          <w:tcPr>
            <w:tcW w:w="683" w:type="dxa"/>
          </w:tcPr>
          <w:p w:rsidR="00DF478E" w:rsidRDefault="00DF478E" w:rsidP="005E66C6">
            <w:r>
              <w:t>VV2</w:t>
            </w:r>
          </w:p>
        </w:tc>
        <w:tc>
          <w:tcPr>
            <w:tcW w:w="900" w:type="dxa"/>
          </w:tcPr>
          <w:p w:rsidR="00DF478E" w:rsidRDefault="00DF478E" w:rsidP="005E66C6">
            <w:r>
              <w:t>136</w:t>
            </w:r>
          </w:p>
        </w:tc>
        <w:tc>
          <w:tcPr>
            <w:tcW w:w="3745" w:type="dxa"/>
          </w:tcPr>
          <w:p w:rsidR="00DF478E" w:rsidRPr="00851CD4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851CD4">
              <w:rPr>
                <w:rFonts w:ascii="BankGothic Md BT" w:hAnsi="BankGothic Md BT"/>
                <w:b/>
                <w:bCs/>
                <w:sz w:val="22"/>
                <w:szCs w:val="22"/>
              </w:rPr>
              <w:t>Barney vom Petworld Can</w:t>
            </w:r>
          </w:p>
        </w:tc>
        <w:tc>
          <w:tcPr>
            <w:tcW w:w="3919" w:type="dxa"/>
          </w:tcPr>
          <w:p w:rsidR="00DF478E" w:rsidRPr="00851CD4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851CD4">
              <w:rPr>
                <w:rFonts w:ascii="BankGothic Md BT" w:hAnsi="BankGothic Md BT"/>
                <w:b/>
                <w:bCs/>
                <w:sz w:val="22"/>
                <w:szCs w:val="22"/>
              </w:rPr>
              <w:t>Adem Kaya</w:t>
            </w:r>
          </w:p>
        </w:tc>
      </w:tr>
      <w:tr w:rsidR="00DF478E" w:rsidTr="00851CD4">
        <w:tc>
          <w:tcPr>
            <w:tcW w:w="683" w:type="dxa"/>
          </w:tcPr>
          <w:p w:rsidR="00DF478E" w:rsidRDefault="00DF478E" w:rsidP="005E66C6">
            <w:r>
              <w:t>VV3</w:t>
            </w:r>
          </w:p>
        </w:tc>
        <w:tc>
          <w:tcPr>
            <w:tcW w:w="900" w:type="dxa"/>
          </w:tcPr>
          <w:p w:rsidR="00DF478E" w:rsidRDefault="00DF478E" w:rsidP="005E66C6">
            <w:r>
              <w:t>135</w:t>
            </w:r>
          </w:p>
        </w:tc>
        <w:tc>
          <w:tcPr>
            <w:tcW w:w="3745" w:type="dxa"/>
          </w:tcPr>
          <w:p w:rsidR="00DF478E" w:rsidRPr="00851CD4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851CD4">
              <w:rPr>
                <w:rFonts w:ascii="BankGothic Md BT" w:hAnsi="BankGothic Md BT"/>
                <w:b/>
                <w:bCs/>
                <w:sz w:val="22"/>
                <w:szCs w:val="22"/>
              </w:rPr>
              <w:t>Boyka vom Petworld Can</w:t>
            </w:r>
          </w:p>
        </w:tc>
        <w:tc>
          <w:tcPr>
            <w:tcW w:w="3919" w:type="dxa"/>
          </w:tcPr>
          <w:p w:rsidR="00DF478E" w:rsidRPr="00851CD4" w:rsidRDefault="00DF478E" w:rsidP="001E7804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851CD4">
              <w:rPr>
                <w:rFonts w:ascii="BankGothic Md BT" w:hAnsi="BankGothic Md BT"/>
                <w:b/>
                <w:bCs/>
                <w:sz w:val="22"/>
                <w:szCs w:val="22"/>
              </w:rPr>
              <w:t>Adem Kaya</w:t>
            </w:r>
          </w:p>
        </w:tc>
      </w:tr>
    </w:tbl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>
      <w:r>
        <w:t>12-18 AY DİŞİLER /12-18 MONATE HÜNDİNNEN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600"/>
        <w:gridCol w:w="4064"/>
      </w:tblGrid>
      <w:tr w:rsidR="00DF478E" w:rsidTr="00AF26A9">
        <w:tc>
          <w:tcPr>
            <w:tcW w:w="648" w:type="dxa"/>
          </w:tcPr>
          <w:p w:rsidR="00DF478E" w:rsidRDefault="00DF478E" w:rsidP="005E66C6">
            <w:r>
              <w:t>SG1</w:t>
            </w:r>
          </w:p>
        </w:tc>
        <w:tc>
          <w:tcPr>
            <w:tcW w:w="900" w:type="dxa"/>
          </w:tcPr>
          <w:p w:rsidR="00DF478E" w:rsidRDefault="00DF478E" w:rsidP="005E66C6">
            <w:r>
              <w:t>144</w:t>
            </w:r>
          </w:p>
        </w:tc>
        <w:tc>
          <w:tcPr>
            <w:tcW w:w="3600" w:type="dxa"/>
          </w:tcPr>
          <w:p w:rsidR="00DF478E" w:rsidRPr="00682C59" w:rsidRDefault="00DF478E" w:rsidP="005E66C6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682C59">
              <w:rPr>
                <w:rFonts w:ascii="BankGothic Md BT" w:hAnsi="BankGothic Md BT"/>
                <w:b/>
                <w:bCs/>
                <w:sz w:val="22"/>
                <w:szCs w:val="22"/>
              </w:rPr>
              <w:t>Nadya von der KOCAELİ</w:t>
            </w:r>
          </w:p>
        </w:tc>
        <w:tc>
          <w:tcPr>
            <w:tcW w:w="4064" w:type="dxa"/>
          </w:tcPr>
          <w:p w:rsidR="00DF478E" w:rsidRPr="00682C59" w:rsidRDefault="00DF478E" w:rsidP="005E66C6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682C59">
              <w:rPr>
                <w:rFonts w:ascii="BankGothic Md BT" w:hAnsi="BankGothic Md BT"/>
                <w:b/>
                <w:bCs/>
                <w:sz w:val="22"/>
                <w:szCs w:val="22"/>
              </w:rPr>
              <w:t>Tuncay Reşit</w:t>
            </w:r>
          </w:p>
        </w:tc>
      </w:tr>
      <w:tr w:rsidR="00DF478E" w:rsidTr="00AF26A9">
        <w:tc>
          <w:tcPr>
            <w:tcW w:w="648" w:type="dxa"/>
          </w:tcPr>
          <w:p w:rsidR="00DF478E" w:rsidRDefault="00DF478E" w:rsidP="005E66C6">
            <w:r>
              <w:t>SG2</w:t>
            </w:r>
          </w:p>
        </w:tc>
        <w:tc>
          <w:tcPr>
            <w:tcW w:w="900" w:type="dxa"/>
          </w:tcPr>
          <w:p w:rsidR="00DF478E" w:rsidRDefault="00DF478E" w:rsidP="005E66C6">
            <w:r>
              <w:t>139</w:t>
            </w:r>
          </w:p>
        </w:tc>
        <w:tc>
          <w:tcPr>
            <w:tcW w:w="3600" w:type="dxa"/>
          </w:tcPr>
          <w:p w:rsidR="00DF478E" w:rsidRPr="00682C59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682C59">
              <w:rPr>
                <w:rFonts w:ascii="BankGothic Md BT" w:hAnsi="BankGothic Md BT"/>
                <w:b/>
                <w:bCs/>
                <w:sz w:val="22"/>
                <w:szCs w:val="22"/>
              </w:rPr>
              <w:t>KENZI VON DEMRE</w:t>
            </w:r>
          </w:p>
        </w:tc>
        <w:tc>
          <w:tcPr>
            <w:tcW w:w="4064" w:type="dxa"/>
          </w:tcPr>
          <w:p w:rsidR="00DF478E" w:rsidRPr="00682C59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682C59">
              <w:rPr>
                <w:rFonts w:ascii="BankGothic Md BT" w:hAnsi="BankGothic Md BT"/>
                <w:b/>
                <w:bCs/>
                <w:sz w:val="22"/>
                <w:szCs w:val="22"/>
              </w:rPr>
              <w:t>MERT BERİK</w:t>
            </w:r>
          </w:p>
        </w:tc>
      </w:tr>
      <w:tr w:rsidR="00DF478E" w:rsidTr="00AF26A9">
        <w:tc>
          <w:tcPr>
            <w:tcW w:w="648" w:type="dxa"/>
          </w:tcPr>
          <w:p w:rsidR="00DF478E" w:rsidRDefault="00DF478E" w:rsidP="005E66C6">
            <w:r>
              <w:t>SG3</w:t>
            </w:r>
          </w:p>
        </w:tc>
        <w:tc>
          <w:tcPr>
            <w:tcW w:w="900" w:type="dxa"/>
          </w:tcPr>
          <w:p w:rsidR="00DF478E" w:rsidRDefault="00DF478E" w:rsidP="005E66C6">
            <w:r>
              <w:t>141</w:t>
            </w:r>
          </w:p>
        </w:tc>
        <w:tc>
          <w:tcPr>
            <w:tcW w:w="3600" w:type="dxa"/>
          </w:tcPr>
          <w:p w:rsidR="00DF478E" w:rsidRPr="00682C59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682C59">
              <w:rPr>
                <w:rFonts w:ascii="BankGothic Md BT" w:hAnsi="BankGothic Md BT"/>
                <w:b/>
                <w:bCs/>
                <w:sz w:val="22"/>
                <w:szCs w:val="22"/>
              </w:rPr>
              <w:t>Maggi von Haus Mert</w:t>
            </w:r>
          </w:p>
        </w:tc>
        <w:tc>
          <w:tcPr>
            <w:tcW w:w="4064" w:type="dxa"/>
          </w:tcPr>
          <w:p w:rsidR="00DF478E" w:rsidRPr="00682C59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682C59">
              <w:rPr>
                <w:rFonts w:ascii="BankGothic Md BT" w:hAnsi="BankGothic Md BT"/>
                <w:b/>
                <w:bCs/>
                <w:sz w:val="22"/>
                <w:szCs w:val="22"/>
              </w:rPr>
              <w:t>Nigar Ferhatoğlu</w:t>
            </w:r>
          </w:p>
        </w:tc>
      </w:tr>
      <w:tr w:rsidR="00DF478E" w:rsidTr="00AF26A9">
        <w:tc>
          <w:tcPr>
            <w:tcW w:w="648" w:type="dxa"/>
          </w:tcPr>
          <w:p w:rsidR="00DF478E" w:rsidRDefault="00DF478E" w:rsidP="005E66C6">
            <w:r>
              <w:t>SG4</w:t>
            </w:r>
          </w:p>
        </w:tc>
        <w:tc>
          <w:tcPr>
            <w:tcW w:w="900" w:type="dxa"/>
          </w:tcPr>
          <w:p w:rsidR="00DF478E" w:rsidRDefault="00DF478E" w:rsidP="005E66C6">
            <w:r>
              <w:t>142</w:t>
            </w:r>
          </w:p>
        </w:tc>
        <w:tc>
          <w:tcPr>
            <w:tcW w:w="3600" w:type="dxa"/>
          </w:tcPr>
          <w:p w:rsidR="00DF478E" w:rsidRPr="00682C59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682C59">
              <w:rPr>
                <w:rFonts w:ascii="BankGothic Md BT" w:hAnsi="BankGothic Md BT"/>
                <w:b/>
                <w:bCs/>
                <w:sz w:val="22"/>
                <w:szCs w:val="22"/>
              </w:rPr>
              <w:t>Ck\'s Kika</w:t>
            </w:r>
          </w:p>
        </w:tc>
        <w:tc>
          <w:tcPr>
            <w:tcW w:w="4064" w:type="dxa"/>
          </w:tcPr>
          <w:p w:rsidR="00DF478E" w:rsidRPr="00682C59" w:rsidRDefault="00DF478E" w:rsidP="005E66C6">
            <w:pPr>
              <w:rPr>
                <w:rFonts w:ascii="BankGothic Md BT" w:hAnsi="BankGothic Md BT"/>
                <w:b/>
                <w:bCs/>
                <w:sz w:val="22"/>
                <w:szCs w:val="22"/>
              </w:rPr>
            </w:pPr>
            <w:r w:rsidRPr="00682C59">
              <w:rPr>
                <w:rFonts w:ascii="BankGothic Md BT" w:hAnsi="BankGothic Md BT"/>
                <w:b/>
                <w:bCs/>
                <w:sz w:val="22"/>
                <w:szCs w:val="22"/>
              </w:rPr>
              <w:t>buse güldoğan</w:t>
            </w:r>
          </w:p>
        </w:tc>
      </w:tr>
      <w:tr w:rsidR="00DF478E" w:rsidTr="00AF26A9">
        <w:tc>
          <w:tcPr>
            <w:tcW w:w="648" w:type="dxa"/>
          </w:tcPr>
          <w:p w:rsidR="00DF478E" w:rsidRDefault="00DF478E" w:rsidP="005E66C6"/>
        </w:tc>
        <w:tc>
          <w:tcPr>
            <w:tcW w:w="900" w:type="dxa"/>
          </w:tcPr>
          <w:p w:rsidR="00DF478E" w:rsidRDefault="00DF478E" w:rsidP="005E66C6"/>
        </w:tc>
        <w:tc>
          <w:tcPr>
            <w:tcW w:w="3600" w:type="dxa"/>
          </w:tcPr>
          <w:p w:rsidR="00DF478E" w:rsidRPr="00682C59" w:rsidRDefault="00DF478E" w:rsidP="005E66C6">
            <w:pPr>
              <w:rPr>
                <w:rFonts w:ascii="BankGothic Md BT" w:hAnsi="BankGothic Md BT"/>
                <w:b/>
                <w:bCs/>
                <w:sz w:val="22"/>
                <w:szCs w:val="22"/>
              </w:rPr>
            </w:pPr>
            <w:r w:rsidRPr="00682C59">
              <w:rPr>
                <w:rFonts w:ascii="BankGothic Md BT" w:hAnsi="BankGothic Md BT"/>
                <w:b/>
                <w:bCs/>
                <w:sz w:val="22"/>
                <w:szCs w:val="22"/>
              </w:rPr>
              <w:t>UZUN TÜYLÜ</w:t>
            </w:r>
          </w:p>
        </w:tc>
        <w:tc>
          <w:tcPr>
            <w:tcW w:w="4064" w:type="dxa"/>
          </w:tcPr>
          <w:p w:rsidR="00DF478E" w:rsidRPr="00682C59" w:rsidRDefault="00DF478E" w:rsidP="005E66C6">
            <w:pPr>
              <w:rPr>
                <w:rFonts w:ascii="BankGothic Md BT" w:hAnsi="BankGothic Md BT"/>
                <w:b/>
                <w:bCs/>
                <w:sz w:val="22"/>
                <w:szCs w:val="22"/>
              </w:rPr>
            </w:pPr>
          </w:p>
        </w:tc>
      </w:tr>
      <w:tr w:rsidR="00DF478E" w:rsidTr="00AF26A9">
        <w:tc>
          <w:tcPr>
            <w:tcW w:w="648" w:type="dxa"/>
          </w:tcPr>
          <w:p w:rsidR="00DF478E" w:rsidRDefault="00DF478E" w:rsidP="005E66C6">
            <w:r>
              <w:t>SG1</w:t>
            </w:r>
          </w:p>
        </w:tc>
        <w:tc>
          <w:tcPr>
            <w:tcW w:w="900" w:type="dxa"/>
          </w:tcPr>
          <w:p w:rsidR="00DF478E" w:rsidRDefault="00DF478E" w:rsidP="005E66C6">
            <w:r>
              <w:t>143</w:t>
            </w:r>
          </w:p>
        </w:tc>
        <w:tc>
          <w:tcPr>
            <w:tcW w:w="3600" w:type="dxa"/>
          </w:tcPr>
          <w:p w:rsidR="00DF478E" w:rsidRPr="00682C59" w:rsidRDefault="00DF478E" w:rsidP="005E66C6">
            <w:pPr>
              <w:rPr>
                <w:rFonts w:ascii="BankGothic Md BT" w:hAnsi="BankGothic Md BT"/>
                <w:b/>
                <w:bCs/>
                <w:sz w:val="22"/>
                <w:szCs w:val="22"/>
              </w:rPr>
            </w:pPr>
            <w:r w:rsidRPr="00682C59">
              <w:rPr>
                <w:rFonts w:ascii="BankGothic Md BT" w:hAnsi="BankGothic Md BT"/>
                <w:b/>
                <w:bCs/>
                <w:sz w:val="22"/>
                <w:szCs w:val="22"/>
              </w:rPr>
              <w:t>Dexi von Petworld Can</w:t>
            </w:r>
          </w:p>
        </w:tc>
        <w:tc>
          <w:tcPr>
            <w:tcW w:w="4064" w:type="dxa"/>
          </w:tcPr>
          <w:p w:rsidR="00DF478E" w:rsidRPr="00682C59" w:rsidRDefault="00DF478E" w:rsidP="005E66C6">
            <w:pPr>
              <w:rPr>
                <w:rFonts w:ascii="BankGothic Md BT" w:hAnsi="BankGothic Md BT"/>
                <w:b/>
                <w:bCs/>
                <w:sz w:val="22"/>
                <w:szCs w:val="22"/>
              </w:rPr>
            </w:pPr>
            <w:r w:rsidRPr="00682C59">
              <w:rPr>
                <w:rFonts w:ascii="BankGothic Md BT" w:hAnsi="BankGothic Md BT"/>
                <w:b/>
                <w:bCs/>
                <w:sz w:val="22"/>
                <w:szCs w:val="22"/>
              </w:rPr>
              <w:t>Serdar Aydogdu</w:t>
            </w:r>
          </w:p>
        </w:tc>
      </w:tr>
    </w:tbl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>
      <w:r>
        <w:t>12-18 AY</w:t>
      </w:r>
      <w:r w:rsidRPr="00AF26A9">
        <w:t xml:space="preserve"> </w:t>
      </w:r>
      <w:r>
        <w:t>ERKEKLER/12-18 MONATE RÜDEN</w:t>
      </w:r>
    </w:p>
    <w:tbl>
      <w:tblPr>
        <w:tblStyle w:val="TableGrid"/>
        <w:tblW w:w="0" w:type="auto"/>
        <w:tblLook w:val="01E0"/>
      </w:tblPr>
      <w:tblGrid>
        <w:gridCol w:w="648"/>
        <w:gridCol w:w="720"/>
        <w:gridCol w:w="3600"/>
        <w:gridCol w:w="4244"/>
      </w:tblGrid>
      <w:tr w:rsidR="00DF478E" w:rsidTr="007848C0">
        <w:tc>
          <w:tcPr>
            <w:tcW w:w="648" w:type="dxa"/>
          </w:tcPr>
          <w:p w:rsidR="00DF478E" w:rsidRDefault="00DF478E" w:rsidP="005E66C6">
            <w:r>
              <w:t>SG1</w:t>
            </w:r>
          </w:p>
        </w:tc>
        <w:tc>
          <w:tcPr>
            <w:tcW w:w="720" w:type="dxa"/>
          </w:tcPr>
          <w:p w:rsidR="00DF478E" w:rsidRDefault="00DF478E" w:rsidP="005E66C6">
            <w:r>
              <w:t>155</w:t>
            </w:r>
          </w:p>
        </w:tc>
        <w:tc>
          <w:tcPr>
            <w:tcW w:w="3600" w:type="dxa"/>
          </w:tcPr>
          <w:p w:rsidR="00DF478E" w:rsidRPr="00753A7D" w:rsidRDefault="00DF478E" w:rsidP="005E66C6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Kimbo von der KOCAELİ</w:t>
            </w:r>
          </w:p>
        </w:tc>
        <w:tc>
          <w:tcPr>
            <w:tcW w:w="4244" w:type="dxa"/>
          </w:tcPr>
          <w:p w:rsidR="00DF478E" w:rsidRPr="00753A7D" w:rsidRDefault="00DF478E" w:rsidP="005E66C6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Tuncay Reşit</w:t>
            </w:r>
          </w:p>
        </w:tc>
      </w:tr>
      <w:tr w:rsidR="00DF478E" w:rsidTr="007848C0">
        <w:tc>
          <w:tcPr>
            <w:tcW w:w="648" w:type="dxa"/>
          </w:tcPr>
          <w:p w:rsidR="00DF478E" w:rsidRDefault="00DF478E" w:rsidP="005E66C6">
            <w:r>
              <w:t>SG2</w:t>
            </w:r>
          </w:p>
        </w:tc>
        <w:tc>
          <w:tcPr>
            <w:tcW w:w="720" w:type="dxa"/>
          </w:tcPr>
          <w:p w:rsidR="00DF478E" w:rsidRDefault="00DF478E" w:rsidP="005E66C6">
            <w:r>
              <w:t>154</w:t>
            </w:r>
          </w:p>
        </w:tc>
        <w:tc>
          <w:tcPr>
            <w:tcW w:w="3600" w:type="dxa"/>
          </w:tcPr>
          <w:p w:rsidR="00DF478E" w:rsidRPr="00753A7D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Kay von der KOCAELİ</w:t>
            </w:r>
          </w:p>
        </w:tc>
        <w:tc>
          <w:tcPr>
            <w:tcW w:w="4244" w:type="dxa"/>
          </w:tcPr>
          <w:p w:rsidR="00DF478E" w:rsidRPr="00753A7D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Tuncay Reşit</w:t>
            </w:r>
          </w:p>
        </w:tc>
      </w:tr>
      <w:tr w:rsidR="00DF478E" w:rsidTr="007848C0">
        <w:tc>
          <w:tcPr>
            <w:tcW w:w="648" w:type="dxa"/>
          </w:tcPr>
          <w:p w:rsidR="00DF478E" w:rsidRDefault="00DF478E" w:rsidP="005E66C6">
            <w:r>
              <w:t>SG3</w:t>
            </w:r>
          </w:p>
        </w:tc>
        <w:tc>
          <w:tcPr>
            <w:tcW w:w="720" w:type="dxa"/>
          </w:tcPr>
          <w:p w:rsidR="00DF478E" w:rsidRDefault="00DF478E" w:rsidP="005E66C6">
            <w:r>
              <w:t>149</w:t>
            </w:r>
          </w:p>
        </w:tc>
        <w:tc>
          <w:tcPr>
            <w:tcW w:w="3600" w:type="dxa"/>
          </w:tcPr>
          <w:p w:rsidR="00DF478E" w:rsidRPr="00753A7D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Diego von fürstenbrunn</w:t>
            </w:r>
          </w:p>
        </w:tc>
        <w:tc>
          <w:tcPr>
            <w:tcW w:w="4244" w:type="dxa"/>
          </w:tcPr>
          <w:p w:rsidR="00DF478E" w:rsidRPr="00753A7D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Murat Temel</w:t>
            </w:r>
          </w:p>
        </w:tc>
      </w:tr>
      <w:tr w:rsidR="00DF478E" w:rsidTr="007848C0">
        <w:tc>
          <w:tcPr>
            <w:tcW w:w="648" w:type="dxa"/>
          </w:tcPr>
          <w:p w:rsidR="00DF478E" w:rsidRDefault="00DF478E" w:rsidP="005E66C6">
            <w:r>
              <w:t>SG4</w:t>
            </w:r>
          </w:p>
        </w:tc>
        <w:tc>
          <w:tcPr>
            <w:tcW w:w="720" w:type="dxa"/>
          </w:tcPr>
          <w:p w:rsidR="00DF478E" w:rsidRDefault="00DF478E" w:rsidP="005E66C6">
            <w:r>
              <w:t>152</w:t>
            </w:r>
          </w:p>
        </w:tc>
        <w:tc>
          <w:tcPr>
            <w:tcW w:w="3600" w:type="dxa"/>
          </w:tcPr>
          <w:p w:rsidR="00DF478E" w:rsidRPr="00753A7D" w:rsidRDefault="00DF478E" w:rsidP="005E66C6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nes vonder kocaeli</w:t>
            </w:r>
          </w:p>
        </w:tc>
        <w:tc>
          <w:tcPr>
            <w:tcW w:w="4244" w:type="dxa"/>
          </w:tcPr>
          <w:p w:rsidR="00DF478E" w:rsidRPr="00753A7D" w:rsidRDefault="00DF478E" w:rsidP="005E66C6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hilal cirozlar</w:t>
            </w:r>
          </w:p>
        </w:tc>
      </w:tr>
    </w:tbl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5E66C6"/>
    <w:p w:rsidR="00DF478E" w:rsidRDefault="00DF478E" w:rsidP="00AF26A9">
      <w:r>
        <w:t>18-24 AY DİŞİLER /18-24 MONATE HÜNDİNNEN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420"/>
        <w:gridCol w:w="4244"/>
      </w:tblGrid>
      <w:tr w:rsidR="00DF478E" w:rsidTr="00B40169">
        <w:tc>
          <w:tcPr>
            <w:tcW w:w="648" w:type="dxa"/>
          </w:tcPr>
          <w:p w:rsidR="00DF478E" w:rsidRDefault="00DF478E" w:rsidP="00AF26A9">
            <w:r>
              <w:t>SG1</w:t>
            </w:r>
          </w:p>
        </w:tc>
        <w:tc>
          <w:tcPr>
            <w:tcW w:w="900" w:type="dxa"/>
          </w:tcPr>
          <w:p w:rsidR="00DF478E" w:rsidRDefault="00DF478E" w:rsidP="00AF26A9">
            <w:r>
              <w:t>159</w:t>
            </w:r>
          </w:p>
        </w:tc>
        <w:tc>
          <w:tcPr>
            <w:tcW w:w="3420" w:type="dxa"/>
          </w:tcPr>
          <w:p w:rsidR="00DF478E" w:rsidRPr="00753A7D" w:rsidRDefault="00DF478E" w:rsidP="00AF26A9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Roxy von Sofanga</w:t>
            </w:r>
          </w:p>
        </w:tc>
        <w:tc>
          <w:tcPr>
            <w:tcW w:w="4244" w:type="dxa"/>
          </w:tcPr>
          <w:p w:rsidR="00DF478E" w:rsidRPr="00753A7D" w:rsidRDefault="00DF478E" w:rsidP="00AF26A9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Doga Baris Bulent Demirel</w:t>
            </w:r>
          </w:p>
        </w:tc>
      </w:tr>
      <w:tr w:rsidR="00DF478E" w:rsidTr="00B40169">
        <w:tc>
          <w:tcPr>
            <w:tcW w:w="648" w:type="dxa"/>
          </w:tcPr>
          <w:p w:rsidR="00DF478E" w:rsidRDefault="00DF478E" w:rsidP="00AF26A9">
            <w:r>
              <w:t>SG2</w:t>
            </w:r>
          </w:p>
        </w:tc>
        <w:tc>
          <w:tcPr>
            <w:tcW w:w="900" w:type="dxa"/>
          </w:tcPr>
          <w:p w:rsidR="00DF478E" w:rsidRDefault="00DF478E" w:rsidP="00AF26A9">
            <w:r>
              <w:t>160</w:t>
            </w:r>
          </w:p>
        </w:tc>
        <w:tc>
          <w:tcPr>
            <w:tcW w:w="3420" w:type="dxa"/>
          </w:tcPr>
          <w:p w:rsidR="00DF478E" w:rsidRPr="00753A7D" w:rsidRDefault="00DF478E" w:rsidP="00AF26A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Luna vom Fürstenbrunn</w:t>
            </w:r>
          </w:p>
        </w:tc>
        <w:tc>
          <w:tcPr>
            <w:tcW w:w="4244" w:type="dxa"/>
          </w:tcPr>
          <w:p w:rsidR="00DF478E" w:rsidRPr="00753A7D" w:rsidRDefault="00DF478E" w:rsidP="00406FBB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Tolgahan Karagöz</w:t>
            </w:r>
          </w:p>
        </w:tc>
      </w:tr>
      <w:tr w:rsidR="00DF478E" w:rsidTr="00B40169">
        <w:tc>
          <w:tcPr>
            <w:tcW w:w="648" w:type="dxa"/>
          </w:tcPr>
          <w:p w:rsidR="00DF478E" w:rsidRDefault="00DF478E" w:rsidP="00AF26A9">
            <w:r>
              <w:t>SG3</w:t>
            </w:r>
          </w:p>
        </w:tc>
        <w:tc>
          <w:tcPr>
            <w:tcW w:w="900" w:type="dxa"/>
          </w:tcPr>
          <w:p w:rsidR="00DF478E" w:rsidRDefault="00DF478E" w:rsidP="00AF26A9">
            <w:r>
              <w:t>161</w:t>
            </w:r>
          </w:p>
        </w:tc>
        <w:tc>
          <w:tcPr>
            <w:tcW w:w="3420" w:type="dxa"/>
          </w:tcPr>
          <w:p w:rsidR="00DF478E" w:rsidRPr="00753A7D" w:rsidRDefault="00DF478E" w:rsidP="00AF26A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inci von der Kocaeli</w:t>
            </w:r>
          </w:p>
        </w:tc>
        <w:tc>
          <w:tcPr>
            <w:tcW w:w="4244" w:type="dxa"/>
          </w:tcPr>
          <w:p w:rsidR="00DF478E" w:rsidRPr="00753A7D" w:rsidRDefault="00DF478E" w:rsidP="00AF26A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Tuncay Reşit</w:t>
            </w:r>
          </w:p>
        </w:tc>
      </w:tr>
      <w:tr w:rsidR="00DF478E" w:rsidTr="00B40169">
        <w:tc>
          <w:tcPr>
            <w:tcW w:w="648" w:type="dxa"/>
          </w:tcPr>
          <w:p w:rsidR="00DF478E" w:rsidRDefault="00DF478E" w:rsidP="00AF26A9">
            <w:r>
              <w:t>SG4</w:t>
            </w:r>
          </w:p>
        </w:tc>
        <w:tc>
          <w:tcPr>
            <w:tcW w:w="900" w:type="dxa"/>
          </w:tcPr>
          <w:p w:rsidR="00DF478E" w:rsidRDefault="00DF478E" w:rsidP="00AF26A9">
            <w:r>
              <w:t>193</w:t>
            </w:r>
          </w:p>
        </w:tc>
        <w:tc>
          <w:tcPr>
            <w:tcW w:w="3420" w:type="dxa"/>
          </w:tcPr>
          <w:p w:rsidR="00DF478E" w:rsidRPr="00753A7D" w:rsidRDefault="00DF478E" w:rsidP="00AF26A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>
              <w:rPr>
                <w:rFonts w:ascii="BankGothic Md BT" w:hAnsi="BankGothic Md BT" w:cs="Arial"/>
                <w:b/>
                <w:sz w:val="22"/>
                <w:szCs w:val="22"/>
              </w:rPr>
              <w:t>Cina von Gina</w:t>
            </w:r>
          </w:p>
        </w:tc>
        <w:tc>
          <w:tcPr>
            <w:tcW w:w="4244" w:type="dxa"/>
          </w:tcPr>
          <w:p w:rsidR="00DF478E" w:rsidRPr="00753A7D" w:rsidRDefault="00DF478E" w:rsidP="00AF26A9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>
              <w:rPr>
                <w:rFonts w:ascii="BankGothic Md BT" w:hAnsi="BankGothic Md BT"/>
                <w:b/>
                <w:sz w:val="22"/>
                <w:szCs w:val="22"/>
              </w:rPr>
              <w:t>Deniz Ünaldı</w:t>
            </w:r>
          </w:p>
        </w:tc>
      </w:tr>
      <w:tr w:rsidR="00DF478E" w:rsidTr="00B40169">
        <w:tc>
          <w:tcPr>
            <w:tcW w:w="648" w:type="dxa"/>
          </w:tcPr>
          <w:p w:rsidR="00DF478E" w:rsidRDefault="00DF478E" w:rsidP="00AF26A9">
            <w:r>
              <w:t>SG5</w:t>
            </w:r>
          </w:p>
        </w:tc>
        <w:tc>
          <w:tcPr>
            <w:tcW w:w="900" w:type="dxa"/>
          </w:tcPr>
          <w:p w:rsidR="00DF478E" w:rsidRDefault="00DF478E" w:rsidP="00AF26A9">
            <w:r>
              <w:t>157</w:t>
            </w:r>
          </w:p>
        </w:tc>
        <w:tc>
          <w:tcPr>
            <w:tcW w:w="3420" w:type="dxa"/>
          </w:tcPr>
          <w:p w:rsidR="00DF478E" w:rsidRPr="00753A7D" w:rsidRDefault="00DF478E" w:rsidP="00AF26A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ena von pasadogkennel</w:t>
            </w:r>
          </w:p>
        </w:tc>
        <w:tc>
          <w:tcPr>
            <w:tcW w:w="4244" w:type="dxa"/>
          </w:tcPr>
          <w:p w:rsidR="00DF478E" w:rsidRPr="00753A7D" w:rsidRDefault="00DF478E" w:rsidP="00AF26A9">
            <w:pPr>
              <w:rPr>
                <w:rFonts w:ascii="BankGothic Md BT" w:hAnsi="BankGothic Md BT" w:cs="Arial"/>
                <w:b/>
                <w:sz w:val="20"/>
                <w:szCs w:val="20"/>
              </w:rPr>
            </w:pPr>
            <w:r w:rsidRPr="00753A7D">
              <w:rPr>
                <w:rFonts w:ascii="BankGothic Md BT" w:hAnsi="BankGothic Md BT"/>
                <w:b/>
                <w:bCs/>
                <w:sz w:val="20"/>
                <w:szCs w:val="20"/>
              </w:rPr>
              <w:t>MEHMET KAHRAMAN -TUNCER CÖMERTEL</w:t>
            </w:r>
          </w:p>
        </w:tc>
      </w:tr>
    </w:tbl>
    <w:p w:rsidR="00DF478E" w:rsidRDefault="00DF478E" w:rsidP="00AF26A9"/>
    <w:p w:rsidR="00DF478E" w:rsidRDefault="00DF478E" w:rsidP="005E66C6"/>
    <w:p w:rsidR="00DF478E" w:rsidRDefault="00DF478E" w:rsidP="00B40169">
      <w:pPr>
        <w:numPr>
          <w:ilvl w:val="1"/>
          <w:numId w:val="1"/>
        </w:numPr>
      </w:pPr>
      <w:r>
        <w:t>AY</w:t>
      </w:r>
      <w:r w:rsidRPr="00AF26A9">
        <w:t xml:space="preserve"> </w:t>
      </w:r>
      <w:r>
        <w:t>ERKEKLER/18 -24MONATE RÜDEN</w:t>
      </w:r>
    </w:p>
    <w:tbl>
      <w:tblPr>
        <w:tblStyle w:val="TableGrid"/>
        <w:tblW w:w="0" w:type="auto"/>
        <w:tblLook w:val="01E0"/>
      </w:tblPr>
      <w:tblGrid>
        <w:gridCol w:w="648"/>
        <w:gridCol w:w="720"/>
        <w:gridCol w:w="4140"/>
        <w:gridCol w:w="3704"/>
      </w:tblGrid>
      <w:tr w:rsidR="00DF478E" w:rsidTr="00753A7D">
        <w:tc>
          <w:tcPr>
            <w:tcW w:w="648" w:type="dxa"/>
          </w:tcPr>
          <w:p w:rsidR="00DF478E" w:rsidRDefault="00DF478E" w:rsidP="00B40169">
            <w:r>
              <w:t>SG1</w:t>
            </w:r>
          </w:p>
        </w:tc>
        <w:tc>
          <w:tcPr>
            <w:tcW w:w="720" w:type="dxa"/>
          </w:tcPr>
          <w:p w:rsidR="00DF478E" w:rsidRDefault="00DF478E" w:rsidP="00B40169">
            <w:r>
              <w:t>163</w:t>
            </w:r>
          </w:p>
        </w:tc>
        <w:tc>
          <w:tcPr>
            <w:tcW w:w="4140" w:type="dxa"/>
          </w:tcPr>
          <w:p w:rsidR="00DF478E" w:rsidRPr="00753A7D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  <w:r>
              <w:rPr>
                <w:rFonts w:ascii="BankGothic Md BT" w:hAnsi="BankGothic Md BT"/>
                <w:b/>
                <w:bCs/>
                <w:sz w:val="22"/>
                <w:szCs w:val="22"/>
              </w:rPr>
              <w:t xml:space="preserve">Baron Vom Team </w:t>
            </w: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Furstenbrunn</w:t>
            </w:r>
          </w:p>
        </w:tc>
        <w:tc>
          <w:tcPr>
            <w:tcW w:w="3704" w:type="dxa"/>
          </w:tcPr>
          <w:p w:rsidR="00DF478E" w:rsidRPr="00753A7D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Doğuş Kaan Muzır</w:t>
            </w:r>
          </w:p>
        </w:tc>
      </w:tr>
      <w:tr w:rsidR="00DF478E" w:rsidTr="00753A7D">
        <w:tc>
          <w:tcPr>
            <w:tcW w:w="648" w:type="dxa"/>
          </w:tcPr>
          <w:p w:rsidR="00DF478E" w:rsidRDefault="00DF478E" w:rsidP="00B40169">
            <w:r>
              <w:t>SG2</w:t>
            </w:r>
          </w:p>
        </w:tc>
        <w:tc>
          <w:tcPr>
            <w:tcW w:w="720" w:type="dxa"/>
          </w:tcPr>
          <w:p w:rsidR="00DF478E" w:rsidRDefault="00DF478E" w:rsidP="00B40169">
            <w:r>
              <w:t>162</w:t>
            </w:r>
          </w:p>
        </w:tc>
        <w:tc>
          <w:tcPr>
            <w:tcW w:w="4140" w:type="dxa"/>
          </w:tcPr>
          <w:p w:rsidR="00DF478E" w:rsidRPr="00753A7D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Best von Gina</w:t>
            </w:r>
          </w:p>
        </w:tc>
        <w:tc>
          <w:tcPr>
            <w:tcW w:w="3704" w:type="dxa"/>
          </w:tcPr>
          <w:p w:rsidR="00DF478E" w:rsidRPr="00753A7D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buse güldoğan</w:t>
            </w:r>
          </w:p>
        </w:tc>
      </w:tr>
    </w:tbl>
    <w:p w:rsidR="00DF478E" w:rsidRDefault="00DF478E" w:rsidP="00B40169"/>
    <w:p w:rsidR="00DF478E" w:rsidRDefault="00DF478E" w:rsidP="00B40169"/>
    <w:p w:rsidR="00DF478E" w:rsidRDefault="00DF478E" w:rsidP="00B40169">
      <w:r>
        <w:t>24 AY ÜSTÜ AÇIK SINIF DİŞİLER /OFFENE KLASSE HÜNDİNNEN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420"/>
        <w:gridCol w:w="4244"/>
      </w:tblGrid>
      <w:tr w:rsidR="00DF478E" w:rsidTr="00B40169">
        <w:tc>
          <w:tcPr>
            <w:tcW w:w="648" w:type="dxa"/>
          </w:tcPr>
          <w:p w:rsidR="00DF478E" w:rsidRDefault="00DF478E" w:rsidP="00B40169">
            <w:r>
              <w:t>SG1</w:t>
            </w:r>
          </w:p>
        </w:tc>
        <w:tc>
          <w:tcPr>
            <w:tcW w:w="900" w:type="dxa"/>
          </w:tcPr>
          <w:p w:rsidR="00DF478E" w:rsidRDefault="00DF478E" w:rsidP="00B40169">
            <w:r>
              <w:t>169</w:t>
            </w:r>
          </w:p>
        </w:tc>
        <w:tc>
          <w:tcPr>
            <w:tcW w:w="3420" w:type="dxa"/>
          </w:tcPr>
          <w:p w:rsidR="00DF478E" w:rsidRPr="00753A7D" w:rsidRDefault="00DF478E" w:rsidP="00B40169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korsika vom haus ghor</w:t>
            </w:r>
          </w:p>
        </w:tc>
        <w:tc>
          <w:tcPr>
            <w:tcW w:w="4244" w:type="dxa"/>
          </w:tcPr>
          <w:p w:rsidR="00DF478E" w:rsidRPr="00753A7D" w:rsidRDefault="00DF478E" w:rsidP="00B40169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cuneyt OZTURK</w:t>
            </w:r>
          </w:p>
        </w:tc>
      </w:tr>
      <w:tr w:rsidR="00DF478E" w:rsidTr="00B40169">
        <w:tc>
          <w:tcPr>
            <w:tcW w:w="648" w:type="dxa"/>
          </w:tcPr>
          <w:p w:rsidR="00DF478E" w:rsidRDefault="00DF478E" w:rsidP="00B40169">
            <w:r>
              <w:t>SG2</w:t>
            </w:r>
          </w:p>
        </w:tc>
        <w:tc>
          <w:tcPr>
            <w:tcW w:w="900" w:type="dxa"/>
          </w:tcPr>
          <w:p w:rsidR="00DF478E" w:rsidRDefault="00DF478E" w:rsidP="00B40169">
            <w:r>
              <w:t>164</w:t>
            </w:r>
          </w:p>
        </w:tc>
        <w:tc>
          <w:tcPr>
            <w:tcW w:w="3420" w:type="dxa"/>
          </w:tcPr>
          <w:p w:rsidR="00DF478E" w:rsidRPr="00753A7D" w:rsidRDefault="00DF478E" w:rsidP="003615C3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ces von der kocaeli</w:t>
            </w:r>
          </w:p>
        </w:tc>
        <w:tc>
          <w:tcPr>
            <w:tcW w:w="4244" w:type="dxa"/>
          </w:tcPr>
          <w:p w:rsidR="00DF478E" w:rsidRPr="00753A7D" w:rsidRDefault="00DF478E" w:rsidP="003615C3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ergün turgan</w:t>
            </w:r>
          </w:p>
        </w:tc>
      </w:tr>
      <w:tr w:rsidR="00DF478E" w:rsidTr="00B40169">
        <w:tc>
          <w:tcPr>
            <w:tcW w:w="648" w:type="dxa"/>
          </w:tcPr>
          <w:p w:rsidR="00DF478E" w:rsidRDefault="00DF478E" w:rsidP="00B40169">
            <w:r>
              <w:t>SG3</w:t>
            </w:r>
          </w:p>
        </w:tc>
        <w:tc>
          <w:tcPr>
            <w:tcW w:w="900" w:type="dxa"/>
          </w:tcPr>
          <w:p w:rsidR="00DF478E" w:rsidRDefault="00DF478E" w:rsidP="00B40169">
            <w:r>
              <w:t>168</w:t>
            </w:r>
          </w:p>
        </w:tc>
        <w:tc>
          <w:tcPr>
            <w:tcW w:w="3420" w:type="dxa"/>
          </w:tcPr>
          <w:p w:rsidR="00DF478E" w:rsidRPr="00753A7D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BİXİ V EVKSİNOGRAD</w:t>
            </w:r>
          </w:p>
        </w:tc>
        <w:tc>
          <w:tcPr>
            <w:tcW w:w="4244" w:type="dxa"/>
          </w:tcPr>
          <w:p w:rsidR="00DF478E" w:rsidRPr="00753A7D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zehra ekincioglu</w:t>
            </w:r>
          </w:p>
        </w:tc>
      </w:tr>
      <w:tr w:rsidR="00DF478E" w:rsidTr="00B40169">
        <w:tc>
          <w:tcPr>
            <w:tcW w:w="648" w:type="dxa"/>
          </w:tcPr>
          <w:p w:rsidR="00DF478E" w:rsidRDefault="00DF478E" w:rsidP="00B40169">
            <w:r>
              <w:t>SG4</w:t>
            </w:r>
          </w:p>
        </w:tc>
        <w:tc>
          <w:tcPr>
            <w:tcW w:w="900" w:type="dxa"/>
          </w:tcPr>
          <w:p w:rsidR="00DF478E" w:rsidRDefault="00DF478E" w:rsidP="00B40169">
            <w:r>
              <w:t>165</w:t>
            </w:r>
          </w:p>
        </w:tc>
        <w:tc>
          <w:tcPr>
            <w:tcW w:w="3420" w:type="dxa"/>
          </w:tcPr>
          <w:p w:rsidR="00DF478E" w:rsidRPr="00753A7D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Tandi von der Kocaeli</w:t>
            </w:r>
          </w:p>
        </w:tc>
        <w:tc>
          <w:tcPr>
            <w:tcW w:w="4244" w:type="dxa"/>
          </w:tcPr>
          <w:p w:rsidR="00DF478E" w:rsidRPr="00753A7D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753A7D">
              <w:rPr>
                <w:rFonts w:ascii="BankGothic Md BT" w:hAnsi="BankGothic Md BT"/>
                <w:b/>
                <w:bCs/>
                <w:sz w:val="22"/>
                <w:szCs w:val="22"/>
              </w:rPr>
              <w:t>ergün turgan</w:t>
            </w:r>
          </w:p>
        </w:tc>
      </w:tr>
    </w:tbl>
    <w:p w:rsidR="00DF478E" w:rsidRDefault="00DF478E" w:rsidP="00B40169"/>
    <w:p w:rsidR="00DF478E" w:rsidRDefault="00DF478E" w:rsidP="00B40169"/>
    <w:p w:rsidR="00DF478E" w:rsidRDefault="00DF478E" w:rsidP="00B40169"/>
    <w:p w:rsidR="00DF478E" w:rsidRDefault="00DF478E" w:rsidP="00B40169"/>
    <w:p w:rsidR="00DF478E" w:rsidRDefault="00DF478E" w:rsidP="00B40169">
      <w:r>
        <w:t>24 AY ÜSTÜ AÇIK SINIF ERKEKLER/ OFFENE KLASSE RÜDEN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780"/>
        <w:gridCol w:w="3884"/>
      </w:tblGrid>
      <w:tr w:rsidR="00DF478E" w:rsidTr="00525D40">
        <w:tc>
          <w:tcPr>
            <w:tcW w:w="648" w:type="dxa"/>
          </w:tcPr>
          <w:p w:rsidR="00DF478E" w:rsidRDefault="00DF478E" w:rsidP="00B40169">
            <w:r>
              <w:t>SG1</w:t>
            </w:r>
          </w:p>
        </w:tc>
        <w:tc>
          <w:tcPr>
            <w:tcW w:w="900" w:type="dxa"/>
          </w:tcPr>
          <w:p w:rsidR="00DF478E" w:rsidRDefault="00DF478E" w:rsidP="00B40169">
            <w:r>
              <w:t>166</w:t>
            </w:r>
          </w:p>
        </w:tc>
        <w:tc>
          <w:tcPr>
            <w:tcW w:w="3780" w:type="dxa"/>
          </w:tcPr>
          <w:p w:rsidR="00DF478E" w:rsidRPr="00525D40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Jeck vom Petworld Team</w:t>
            </w:r>
          </w:p>
        </w:tc>
        <w:tc>
          <w:tcPr>
            <w:tcW w:w="3884" w:type="dxa"/>
          </w:tcPr>
          <w:p w:rsidR="00DF478E" w:rsidRPr="00525D40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Chlebik Jozsef</w:t>
            </w:r>
          </w:p>
        </w:tc>
      </w:tr>
      <w:tr w:rsidR="00DF478E" w:rsidTr="00525D40">
        <w:tc>
          <w:tcPr>
            <w:tcW w:w="648" w:type="dxa"/>
          </w:tcPr>
          <w:p w:rsidR="00DF478E" w:rsidRDefault="00DF478E" w:rsidP="00B40169">
            <w:r>
              <w:t>SG2</w:t>
            </w:r>
          </w:p>
        </w:tc>
        <w:tc>
          <w:tcPr>
            <w:tcW w:w="900" w:type="dxa"/>
          </w:tcPr>
          <w:p w:rsidR="00DF478E" w:rsidRDefault="00DF478E" w:rsidP="00B40169">
            <w:r>
              <w:t>174</w:t>
            </w:r>
          </w:p>
        </w:tc>
        <w:tc>
          <w:tcPr>
            <w:tcW w:w="3780" w:type="dxa"/>
          </w:tcPr>
          <w:p w:rsidR="00DF478E" w:rsidRPr="00525D40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Hector von der kocaeli</w:t>
            </w:r>
          </w:p>
        </w:tc>
        <w:tc>
          <w:tcPr>
            <w:tcW w:w="3884" w:type="dxa"/>
          </w:tcPr>
          <w:p w:rsidR="00DF478E" w:rsidRPr="00525D40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Emre Açıldı</w:t>
            </w:r>
          </w:p>
        </w:tc>
      </w:tr>
      <w:tr w:rsidR="00DF478E" w:rsidTr="00525D40">
        <w:tc>
          <w:tcPr>
            <w:tcW w:w="648" w:type="dxa"/>
          </w:tcPr>
          <w:p w:rsidR="00DF478E" w:rsidRDefault="00DF478E" w:rsidP="00B40169">
            <w:r>
              <w:t>SG3</w:t>
            </w:r>
          </w:p>
        </w:tc>
        <w:tc>
          <w:tcPr>
            <w:tcW w:w="900" w:type="dxa"/>
          </w:tcPr>
          <w:p w:rsidR="00DF478E" w:rsidRDefault="00DF478E" w:rsidP="00B40169">
            <w:r>
              <w:t>177</w:t>
            </w:r>
          </w:p>
        </w:tc>
        <w:tc>
          <w:tcPr>
            <w:tcW w:w="3780" w:type="dxa"/>
          </w:tcPr>
          <w:p w:rsidR="00DF478E" w:rsidRPr="00525D40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jerry lee von maestro</w:t>
            </w:r>
          </w:p>
        </w:tc>
        <w:tc>
          <w:tcPr>
            <w:tcW w:w="3884" w:type="dxa"/>
          </w:tcPr>
          <w:p w:rsidR="00DF478E" w:rsidRPr="00525D40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CUNEYT OZTURK</w:t>
            </w:r>
          </w:p>
        </w:tc>
      </w:tr>
      <w:tr w:rsidR="00DF478E" w:rsidTr="00525D40">
        <w:tc>
          <w:tcPr>
            <w:tcW w:w="648" w:type="dxa"/>
          </w:tcPr>
          <w:p w:rsidR="00DF478E" w:rsidRDefault="00DF478E" w:rsidP="00B40169">
            <w:r>
              <w:t>SG4</w:t>
            </w:r>
          </w:p>
        </w:tc>
        <w:tc>
          <w:tcPr>
            <w:tcW w:w="900" w:type="dxa"/>
          </w:tcPr>
          <w:p w:rsidR="00DF478E" w:rsidRDefault="00DF478E" w:rsidP="00B40169">
            <w:r>
              <w:t>178</w:t>
            </w:r>
          </w:p>
        </w:tc>
        <w:tc>
          <w:tcPr>
            <w:tcW w:w="3780" w:type="dxa"/>
          </w:tcPr>
          <w:p w:rsidR="00DF478E" w:rsidRPr="00525D40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Yarom vom Aspenhaus</w:t>
            </w:r>
          </w:p>
        </w:tc>
        <w:tc>
          <w:tcPr>
            <w:tcW w:w="3884" w:type="dxa"/>
          </w:tcPr>
          <w:p w:rsidR="00DF478E" w:rsidRPr="00525D40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Mustafa Nurlu</w:t>
            </w:r>
          </w:p>
        </w:tc>
      </w:tr>
      <w:tr w:rsidR="00DF478E" w:rsidTr="00525D40">
        <w:tc>
          <w:tcPr>
            <w:tcW w:w="648" w:type="dxa"/>
          </w:tcPr>
          <w:p w:rsidR="00DF478E" w:rsidRDefault="00DF478E" w:rsidP="00B40169">
            <w:r>
              <w:t>SG5</w:t>
            </w:r>
          </w:p>
        </w:tc>
        <w:tc>
          <w:tcPr>
            <w:tcW w:w="900" w:type="dxa"/>
          </w:tcPr>
          <w:p w:rsidR="00DF478E" w:rsidRDefault="00DF478E" w:rsidP="00B40169">
            <w:r>
              <w:t>175</w:t>
            </w:r>
          </w:p>
        </w:tc>
        <w:tc>
          <w:tcPr>
            <w:tcW w:w="3780" w:type="dxa"/>
          </w:tcPr>
          <w:p w:rsidR="00DF478E" w:rsidRPr="00525D40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Vako von tuni</w:t>
            </w:r>
          </w:p>
        </w:tc>
        <w:tc>
          <w:tcPr>
            <w:tcW w:w="3884" w:type="dxa"/>
          </w:tcPr>
          <w:p w:rsidR="00DF478E" w:rsidRPr="00525D40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Akın Ziya Ünal</w:t>
            </w:r>
          </w:p>
        </w:tc>
      </w:tr>
      <w:tr w:rsidR="00DF478E" w:rsidTr="00525D40">
        <w:tc>
          <w:tcPr>
            <w:tcW w:w="648" w:type="dxa"/>
          </w:tcPr>
          <w:p w:rsidR="00DF478E" w:rsidRDefault="00DF478E" w:rsidP="00B40169"/>
        </w:tc>
        <w:tc>
          <w:tcPr>
            <w:tcW w:w="900" w:type="dxa"/>
          </w:tcPr>
          <w:p w:rsidR="00DF478E" w:rsidRDefault="00DF478E" w:rsidP="00B40169"/>
        </w:tc>
        <w:tc>
          <w:tcPr>
            <w:tcW w:w="3780" w:type="dxa"/>
          </w:tcPr>
          <w:p w:rsidR="00DF478E" w:rsidRPr="00525D40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25D40">
              <w:rPr>
                <w:rFonts w:ascii="BankGothic Md BT" w:hAnsi="BankGothic Md BT" w:cs="Arial"/>
                <w:sz w:val="22"/>
                <w:szCs w:val="22"/>
              </w:rPr>
              <w:t>UZUN TÜYLÜ</w:t>
            </w:r>
          </w:p>
        </w:tc>
        <w:tc>
          <w:tcPr>
            <w:tcW w:w="3884" w:type="dxa"/>
          </w:tcPr>
          <w:p w:rsidR="00DF478E" w:rsidRPr="00525D40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</w:p>
        </w:tc>
      </w:tr>
      <w:tr w:rsidR="00DF478E" w:rsidTr="00525D40">
        <w:tc>
          <w:tcPr>
            <w:tcW w:w="648" w:type="dxa"/>
          </w:tcPr>
          <w:p w:rsidR="00DF478E" w:rsidRDefault="00DF478E" w:rsidP="00B40169">
            <w:r>
              <w:t>SG1</w:t>
            </w:r>
          </w:p>
        </w:tc>
        <w:tc>
          <w:tcPr>
            <w:tcW w:w="900" w:type="dxa"/>
          </w:tcPr>
          <w:p w:rsidR="00DF478E" w:rsidRDefault="00DF478E" w:rsidP="00B40169">
            <w:r>
              <w:t>176</w:t>
            </w:r>
          </w:p>
        </w:tc>
        <w:tc>
          <w:tcPr>
            <w:tcW w:w="3780" w:type="dxa"/>
          </w:tcPr>
          <w:p w:rsidR="00DF478E" w:rsidRPr="00525D40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igor-Bitter von der kocaeli</w:t>
            </w:r>
          </w:p>
        </w:tc>
        <w:tc>
          <w:tcPr>
            <w:tcW w:w="3884" w:type="dxa"/>
          </w:tcPr>
          <w:p w:rsidR="00DF478E" w:rsidRPr="00525D40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Christina Çeşmeci</w:t>
            </w:r>
          </w:p>
        </w:tc>
      </w:tr>
    </w:tbl>
    <w:p w:rsidR="00DF478E" w:rsidRDefault="00DF478E" w:rsidP="00B40169"/>
    <w:p w:rsidR="00DF478E" w:rsidRDefault="00DF478E" w:rsidP="00B40169"/>
    <w:p w:rsidR="00DF478E" w:rsidRDefault="00DF478E" w:rsidP="00B40169"/>
    <w:p w:rsidR="00DF478E" w:rsidRDefault="00DF478E" w:rsidP="00B40169"/>
    <w:p w:rsidR="00DF478E" w:rsidRDefault="00DF478E" w:rsidP="00B40169"/>
    <w:p w:rsidR="00DF478E" w:rsidRDefault="00DF478E" w:rsidP="00B40169"/>
    <w:p w:rsidR="00DF478E" w:rsidRDefault="00DF478E" w:rsidP="00B40169">
      <w:r>
        <w:t>24 AY ÜSTÜ KRAL SINIF DİŞİLER /GEBRAUCHSHUNDEKLASSE HÜNDİNNEN</w:t>
      </w:r>
    </w:p>
    <w:tbl>
      <w:tblPr>
        <w:tblStyle w:val="TableGrid"/>
        <w:tblW w:w="0" w:type="auto"/>
        <w:tblLook w:val="01E0"/>
      </w:tblPr>
      <w:tblGrid>
        <w:gridCol w:w="828"/>
        <w:gridCol w:w="576"/>
        <w:gridCol w:w="4464"/>
        <w:gridCol w:w="3344"/>
      </w:tblGrid>
      <w:tr w:rsidR="00DF478E" w:rsidTr="00330514">
        <w:tc>
          <w:tcPr>
            <w:tcW w:w="828" w:type="dxa"/>
          </w:tcPr>
          <w:p w:rsidR="00DF478E" w:rsidRDefault="00DF478E" w:rsidP="00B40169">
            <w:r>
              <w:t>V 1</w:t>
            </w:r>
          </w:p>
        </w:tc>
        <w:tc>
          <w:tcPr>
            <w:tcW w:w="576" w:type="dxa"/>
          </w:tcPr>
          <w:p w:rsidR="00DF478E" w:rsidRDefault="00DF478E" w:rsidP="00B40169">
            <w:r>
              <w:t>184</w:t>
            </w:r>
          </w:p>
        </w:tc>
        <w:tc>
          <w:tcPr>
            <w:tcW w:w="4464" w:type="dxa"/>
          </w:tcPr>
          <w:p w:rsidR="00DF478E" w:rsidRPr="00525D40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Eli von der Kocaeli</w:t>
            </w:r>
          </w:p>
        </w:tc>
        <w:tc>
          <w:tcPr>
            <w:tcW w:w="3344" w:type="dxa"/>
          </w:tcPr>
          <w:p w:rsidR="00DF478E" w:rsidRPr="00525D40" w:rsidRDefault="00DF478E" w:rsidP="005C17DF">
            <w:pPr>
              <w:rPr>
                <w:rFonts w:ascii="BankGothic Md BT" w:hAnsi="BankGothic Md BT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Tuncay Reşit</w:t>
            </w:r>
          </w:p>
        </w:tc>
      </w:tr>
      <w:tr w:rsidR="00DF478E" w:rsidTr="00330514">
        <w:tc>
          <w:tcPr>
            <w:tcW w:w="828" w:type="dxa"/>
          </w:tcPr>
          <w:p w:rsidR="00DF478E" w:rsidRDefault="00DF478E" w:rsidP="00B40169">
            <w:r>
              <w:t>V 2</w:t>
            </w:r>
          </w:p>
        </w:tc>
        <w:tc>
          <w:tcPr>
            <w:tcW w:w="576" w:type="dxa"/>
          </w:tcPr>
          <w:p w:rsidR="00DF478E" w:rsidRDefault="00DF478E" w:rsidP="00B40169">
            <w:r>
              <w:t>182</w:t>
            </w:r>
          </w:p>
        </w:tc>
        <w:tc>
          <w:tcPr>
            <w:tcW w:w="4464" w:type="dxa"/>
          </w:tcPr>
          <w:p w:rsidR="00DF478E" w:rsidRPr="00525D40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Charlotta von der Grafenburg</w:t>
            </w:r>
          </w:p>
        </w:tc>
        <w:tc>
          <w:tcPr>
            <w:tcW w:w="3344" w:type="dxa"/>
          </w:tcPr>
          <w:p w:rsidR="00DF478E" w:rsidRPr="00525D40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Suzan Uğurlu</w:t>
            </w:r>
          </w:p>
        </w:tc>
      </w:tr>
      <w:tr w:rsidR="00DF478E" w:rsidTr="00330514">
        <w:tc>
          <w:tcPr>
            <w:tcW w:w="828" w:type="dxa"/>
          </w:tcPr>
          <w:p w:rsidR="00DF478E" w:rsidRDefault="00DF478E" w:rsidP="00B40169">
            <w:r>
              <w:t>V 3</w:t>
            </w:r>
          </w:p>
        </w:tc>
        <w:tc>
          <w:tcPr>
            <w:tcW w:w="576" w:type="dxa"/>
          </w:tcPr>
          <w:p w:rsidR="00DF478E" w:rsidRDefault="00DF478E" w:rsidP="00B40169">
            <w:r>
              <w:t>183</w:t>
            </w:r>
          </w:p>
        </w:tc>
        <w:tc>
          <w:tcPr>
            <w:tcW w:w="4464" w:type="dxa"/>
          </w:tcPr>
          <w:p w:rsidR="00DF478E" w:rsidRPr="00525D40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Odessa Von Astro</w:t>
            </w:r>
          </w:p>
        </w:tc>
        <w:tc>
          <w:tcPr>
            <w:tcW w:w="3344" w:type="dxa"/>
          </w:tcPr>
          <w:p w:rsidR="00DF478E" w:rsidRPr="00525D40" w:rsidRDefault="00DF478E" w:rsidP="00B40169">
            <w:pPr>
              <w:rPr>
                <w:rFonts w:ascii="BankGothic Md BT" w:hAnsi="BankGothic Md BT" w:cs="Arial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Suzan Uğurlu</w:t>
            </w:r>
          </w:p>
        </w:tc>
      </w:tr>
      <w:tr w:rsidR="00DF478E" w:rsidTr="00330514">
        <w:tc>
          <w:tcPr>
            <w:tcW w:w="828" w:type="dxa"/>
          </w:tcPr>
          <w:p w:rsidR="00DF478E" w:rsidRDefault="00DF478E" w:rsidP="00B40169">
            <w:r>
              <w:t>V 4</w:t>
            </w:r>
          </w:p>
        </w:tc>
        <w:tc>
          <w:tcPr>
            <w:tcW w:w="576" w:type="dxa"/>
          </w:tcPr>
          <w:p w:rsidR="00DF478E" w:rsidRDefault="00DF478E" w:rsidP="00B40169">
            <w:r>
              <w:t>181</w:t>
            </w:r>
          </w:p>
        </w:tc>
        <w:tc>
          <w:tcPr>
            <w:tcW w:w="4464" w:type="dxa"/>
          </w:tcPr>
          <w:p w:rsidR="00DF478E" w:rsidRPr="00525D40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anita von tuni</w:t>
            </w:r>
          </w:p>
        </w:tc>
        <w:tc>
          <w:tcPr>
            <w:tcW w:w="3344" w:type="dxa"/>
          </w:tcPr>
          <w:p w:rsidR="00DF478E" w:rsidRPr="00525D40" w:rsidRDefault="00DF478E" w:rsidP="00B40169">
            <w:pPr>
              <w:rPr>
                <w:rFonts w:ascii="BankGothic Md BT" w:hAnsi="BankGothic Md BT"/>
                <w:sz w:val="22"/>
                <w:szCs w:val="22"/>
              </w:rPr>
            </w:pPr>
            <w:r w:rsidRPr="00525D40">
              <w:rPr>
                <w:rFonts w:ascii="BankGothic Md BT" w:hAnsi="BankGothic Md BT"/>
                <w:b/>
                <w:bCs/>
                <w:sz w:val="22"/>
                <w:szCs w:val="22"/>
              </w:rPr>
              <w:t>cengizhan sancar</w:t>
            </w:r>
          </w:p>
        </w:tc>
      </w:tr>
    </w:tbl>
    <w:p w:rsidR="00DF478E" w:rsidRDefault="00DF478E" w:rsidP="00B40169"/>
    <w:p w:rsidR="00DF478E" w:rsidRDefault="00DF478E" w:rsidP="00B40169"/>
    <w:p w:rsidR="00DF478E" w:rsidRDefault="00DF478E" w:rsidP="00B40169"/>
    <w:p w:rsidR="00DF478E" w:rsidRDefault="00DF478E" w:rsidP="00B40169"/>
    <w:p w:rsidR="00DF478E" w:rsidRDefault="00DF478E" w:rsidP="00B40169"/>
    <w:p w:rsidR="00DF478E" w:rsidRDefault="00DF478E" w:rsidP="00B40169"/>
    <w:p w:rsidR="00DF478E" w:rsidRDefault="00DF478E" w:rsidP="00B40169">
      <w:r>
        <w:t>24 AY ÜSTÜ KRAL SINIF ERKEKLER/</w:t>
      </w:r>
      <w:r w:rsidRPr="00F86BF6">
        <w:t xml:space="preserve"> </w:t>
      </w:r>
      <w:r>
        <w:t>GEBRAUCHSHUNDEKLASSE RÜDEN</w:t>
      </w:r>
    </w:p>
    <w:tbl>
      <w:tblPr>
        <w:tblStyle w:val="TableGrid"/>
        <w:tblW w:w="0" w:type="auto"/>
        <w:tblLook w:val="01E0"/>
      </w:tblPr>
      <w:tblGrid>
        <w:gridCol w:w="828"/>
        <w:gridCol w:w="720"/>
        <w:gridCol w:w="3780"/>
        <w:gridCol w:w="3884"/>
      </w:tblGrid>
      <w:tr w:rsidR="00DF478E" w:rsidTr="00330514">
        <w:tc>
          <w:tcPr>
            <w:tcW w:w="828" w:type="dxa"/>
          </w:tcPr>
          <w:p w:rsidR="00DF478E" w:rsidRDefault="00DF478E" w:rsidP="00B40169">
            <w:r>
              <w:t>V 1</w:t>
            </w:r>
          </w:p>
        </w:tc>
        <w:tc>
          <w:tcPr>
            <w:tcW w:w="720" w:type="dxa"/>
          </w:tcPr>
          <w:p w:rsidR="00DF478E" w:rsidRDefault="00DF478E" w:rsidP="00B40169">
            <w:r>
              <w:t>186</w:t>
            </w:r>
          </w:p>
        </w:tc>
        <w:tc>
          <w:tcPr>
            <w:tcW w:w="3780" w:type="dxa"/>
          </w:tcPr>
          <w:p w:rsidR="00DF478E" w:rsidRPr="00330514" w:rsidRDefault="00DF478E" w:rsidP="00B40169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grizzly von zornkeltinga</w:t>
            </w:r>
          </w:p>
        </w:tc>
        <w:tc>
          <w:tcPr>
            <w:tcW w:w="3884" w:type="dxa"/>
          </w:tcPr>
          <w:p w:rsidR="00DF478E" w:rsidRPr="00330514" w:rsidRDefault="00DF478E" w:rsidP="00B40169">
            <w:pPr>
              <w:rPr>
                <w:rFonts w:ascii="BankGothic Md BT" w:hAnsi="BankGothic Md BT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Murat Temel</w:t>
            </w:r>
          </w:p>
        </w:tc>
      </w:tr>
      <w:tr w:rsidR="00DF478E" w:rsidTr="00330514">
        <w:tc>
          <w:tcPr>
            <w:tcW w:w="828" w:type="dxa"/>
          </w:tcPr>
          <w:p w:rsidR="00DF478E" w:rsidRDefault="00DF478E" w:rsidP="00B40169">
            <w:r>
              <w:t>V 2</w:t>
            </w:r>
          </w:p>
        </w:tc>
        <w:tc>
          <w:tcPr>
            <w:tcW w:w="720" w:type="dxa"/>
          </w:tcPr>
          <w:p w:rsidR="00DF478E" w:rsidRDefault="00DF478E" w:rsidP="00B40169">
            <w:r>
              <w:t>190</w:t>
            </w:r>
          </w:p>
        </w:tc>
        <w:tc>
          <w:tcPr>
            <w:tcW w:w="3780" w:type="dxa"/>
          </w:tcPr>
          <w:p w:rsidR="00DF478E" w:rsidRPr="00330514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Figo vom Petworld Team</w:t>
            </w:r>
          </w:p>
        </w:tc>
        <w:tc>
          <w:tcPr>
            <w:tcW w:w="3884" w:type="dxa"/>
          </w:tcPr>
          <w:p w:rsidR="00DF478E" w:rsidRPr="00330514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Alper Potuk</w:t>
            </w:r>
          </w:p>
        </w:tc>
      </w:tr>
      <w:tr w:rsidR="00DF478E" w:rsidTr="00330514">
        <w:tc>
          <w:tcPr>
            <w:tcW w:w="828" w:type="dxa"/>
          </w:tcPr>
          <w:p w:rsidR="00DF478E" w:rsidRDefault="00DF478E" w:rsidP="00B40169">
            <w:r>
              <w:t>V  3</w:t>
            </w:r>
          </w:p>
        </w:tc>
        <w:tc>
          <w:tcPr>
            <w:tcW w:w="720" w:type="dxa"/>
          </w:tcPr>
          <w:p w:rsidR="00DF478E" w:rsidRDefault="00DF478E" w:rsidP="00B40169">
            <w:r>
              <w:t>192</w:t>
            </w:r>
          </w:p>
        </w:tc>
        <w:tc>
          <w:tcPr>
            <w:tcW w:w="3780" w:type="dxa"/>
          </w:tcPr>
          <w:p w:rsidR="00DF478E" w:rsidRPr="00330514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 w:cs="Arial"/>
                <w:b/>
                <w:sz w:val="22"/>
                <w:szCs w:val="22"/>
              </w:rPr>
              <w:t>Pinocchio von Appolonia</w:t>
            </w:r>
          </w:p>
        </w:tc>
        <w:tc>
          <w:tcPr>
            <w:tcW w:w="3884" w:type="dxa"/>
          </w:tcPr>
          <w:p w:rsidR="00DF478E" w:rsidRPr="00330514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 w:cs="Arial"/>
                <w:b/>
                <w:sz w:val="22"/>
                <w:szCs w:val="22"/>
              </w:rPr>
              <w:t>Deniz Ünaldı</w:t>
            </w:r>
          </w:p>
        </w:tc>
      </w:tr>
      <w:tr w:rsidR="00DF478E" w:rsidTr="00330514">
        <w:tc>
          <w:tcPr>
            <w:tcW w:w="828" w:type="dxa"/>
          </w:tcPr>
          <w:p w:rsidR="00DF478E" w:rsidRDefault="00DF478E" w:rsidP="00B40169">
            <w:r>
              <w:t>V  4</w:t>
            </w:r>
          </w:p>
        </w:tc>
        <w:tc>
          <w:tcPr>
            <w:tcW w:w="720" w:type="dxa"/>
          </w:tcPr>
          <w:p w:rsidR="00DF478E" w:rsidRDefault="00DF478E" w:rsidP="00B40169">
            <w:r>
              <w:t>187</w:t>
            </w:r>
          </w:p>
        </w:tc>
        <w:tc>
          <w:tcPr>
            <w:tcW w:w="3780" w:type="dxa"/>
          </w:tcPr>
          <w:p w:rsidR="00DF478E" w:rsidRPr="00330514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yankee von alfa</w:t>
            </w:r>
          </w:p>
        </w:tc>
        <w:tc>
          <w:tcPr>
            <w:tcW w:w="3884" w:type="dxa"/>
          </w:tcPr>
          <w:p w:rsidR="00DF478E" w:rsidRPr="00330514" w:rsidRDefault="00DF478E" w:rsidP="00CF7C5F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Murat Temel</w:t>
            </w:r>
          </w:p>
        </w:tc>
      </w:tr>
      <w:tr w:rsidR="00DF478E" w:rsidTr="00330514">
        <w:tc>
          <w:tcPr>
            <w:tcW w:w="828" w:type="dxa"/>
          </w:tcPr>
          <w:p w:rsidR="00DF478E" w:rsidRDefault="00DF478E" w:rsidP="00B40169">
            <w:r>
              <w:t>V  5</w:t>
            </w:r>
          </w:p>
        </w:tc>
        <w:tc>
          <w:tcPr>
            <w:tcW w:w="720" w:type="dxa"/>
          </w:tcPr>
          <w:p w:rsidR="00DF478E" w:rsidRDefault="00DF478E" w:rsidP="00B40169">
            <w:r>
              <w:t>189</w:t>
            </w:r>
          </w:p>
        </w:tc>
        <w:tc>
          <w:tcPr>
            <w:tcW w:w="3780" w:type="dxa"/>
          </w:tcPr>
          <w:p w:rsidR="00DF478E" w:rsidRPr="00330514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Tom von der kocaeli</w:t>
            </w:r>
          </w:p>
        </w:tc>
        <w:tc>
          <w:tcPr>
            <w:tcW w:w="3884" w:type="dxa"/>
          </w:tcPr>
          <w:p w:rsidR="00DF478E" w:rsidRPr="00330514" w:rsidRDefault="00DF478E" w:rsidP="00CF7C5F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Emre Açıldı</w:t>
            </w:r>
          </w:p>
        </w:tc>
      </w:tr>
      <w:tr w:rsidR="00DF478E" w:rsidTr="00330514">
        <w:tc>
          <w:tcPr>
            <w:tcW w:w="828" w:type="dxa"/>
          </w:tcPr>
          <w:p w:rsidR="00DF478E" w:rsidRDefault="00DF478E" w:rsidP="00B40169">
            <w:r>
              <w:t>V 6</w:t>
            </w:r>
          </w:p>
        </w:tc>
        <w:tc>
          <w:tcPr>
            <w:tcW w:w="720" w:type="dxa"/>
          </w:tcPr>
          <w:p w:rsidR="00DF478E" w:rsidRDefault="00DF478E" w:rsidP="00B40169">
            <w:r>
              <w:t>185</w:t>
            </w:r>
          </w:p>
        </w:tc>
        <w:tc>
          <w:tcPr>
            <w:tcW w:w="3780" w:type="dxa"/>
          </w:tcPr>
          <w:p w:rsidR="00DF478E" w:rsidRPr="00330514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ilano vom gebenbacher land</w:t>
            </w:r>
          </w:p>
        </w:tc>
        <w:tc>
          <w:tcPr>
            <w:tcW w:w="3884" w:type="dxa"/>
          </w:tcPr>
          <w:p w:rsidR="00DF478E" w:rsidRPr="00330514" w:rsidRDefault="00DF478E" w:rsidP="00CF7C5F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cengizhan sancar</w:t>
            </w:r>
          </w:p>
        </w:tc>
      </w:tr>
      <w:tr w:rsidR="00DF478E" w:rsidTr="00330514">
        <w:tc>
          <w:tcPr>
            <w:tcW w:w="828" w:type="dxa"/>
          </w:tcPr>
          <w:p w:rsidR="00DF478E" w:rsidRDefault="00DF478E" w:rsidP="00B40169">
            <w:r>
              <w:t>V 7</w:t>
            </w:r>
          </w:p>
        </w:tc>
        <w:tc>
          <w:tcPr>
            <w:tcW w:w="720" w:type="dxa"/>
          </w:tcPr>
          <w:p w:rsidR="00DF478E" w:rsidRDefault="00DF478E" w:rsidP="00B40169">
            <w:r>
              <w:t>188</w:t>
            </w:r>
          </w:p>
        </w:tc>
        <w:tc>
          <w:tcPr>
            <w:tcW w:w="3780" w:type="dxa"/>
          </w:tcPr>
          <w:p w:rsidR="00DF478E" w:rsidRPr="00330514" w:rsidRDefault="00DF478E" w:rsidP="00B40169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vailo von der urbecke</w:t>
            </w:r>
          </w:p>
        </w:tc>
        <w:tc>
          <w:tcPr>
            <w:tcW w:w="3884" w:type="dxa"/>
          </w:tcPr>
          <w:p w:rsidR="00DF478E" w:rsidRPr="00330514" w:rsidRDefault="00DF478E" w:rsidP="00CF7C5F">
            <w:pPr>
              <w:rPr>
                <w:rFonts w:ascii="BankGothic Md BT" w:hAnsi="BankGothic Md BT" w:cs="Arial"/>
                <w:b/>
                <w:sz w:val="22"/>
                <w:szCs w:val="22"/>
              </w:rPr>
            </w:pPr>
            <w:r w:rsidRPr="00330514">
              <w:rPr>
                <w:rFonts w:ascii="BankGothic Md BT" w:hAnsi="BankGothic Md BT"/>
                <w:b/>
                <w:bCs/>
                <w:sz w:val="22"/>
                <w:szCs w:val="22"/>
              </w:rPr>
              <w:t>zehra ekincioglu</w:t>
            </w:r>
          </w:p>
        </w:tc>
      </w:tr>
    </w:tbl>
    <w:p w:rsidR="00DF478E" w:rsidRDefault="00DF478E" w:rsidP="00B40169"/>
    <w:p w:rsidR="00DF478E" w:rsidRDefault="00DF478E" w:rsidP="005E66C6"/>
    <w:p w:rsidR="00DF478E" w:rsidRDefault="00DF478E" w:rsidP="005E66C6">
      <w:r>
        <w:t>TSB:Karakter Testinde başarılı olan Köpekler:</w:t>
      </w:r>
    </w:p>
    <w:p w:rsidR="00DF478E" w:rsidRDefault="00DF478E" w:rsidP="005E66C6"/>
    <w:p w:rsidR="00DF478E" w:rsidRDefault="00DF478E" w:rsidP="005E66C6">
      <w:r>
        <w:t>-Ashley von Bosphorus  ifadeli bırakıyor</w:t>
      </w:r>
    </w:p>
    <w:p w:rsidR="00DF478E" w:rsidRDefault="00DF478E" w:rsidP="005E66C6">
      <w:r>
        <w:t>-Tandi von der Kocaeli   ifadeli bırakıyor</w:t>
      </w:r>
    </w:p>
    <w:p w:rsidR="00DF478E" w:rsidRDefault="00DF478E" w:rsidP="005E66C6">
      <w:r>
        <w:t>-Vailo von der Urbecke   ifadeli bırakıyor</w:t>
      </w:r>
    </w:p>
    <w:p w:rsidR="00DF478E" w:rsidRDefault="00DF478E" w:rsidP="005E66C6">
      <w:r>
        <w:t>-Bixi von Evksinograd   mevcut bırakıyor</w:t>
      </w:r>
    </w:p>
    <w:p w:rsidR="00DF478E" w:rsidRDefault="00DF478E" w:rsidP="005E66C6">
      <w:r>
        <w:t>-Tom von der Kocaeli      ifadeli bırakıyor</w:t>
      </w:r>
    </w:p>
    <w:p w:rsidR="00DF478E" w:rsidRDefault="00DF478E" w:rsidP="005E66C6"/>
    <w:p w:rsidR="00DF478E" w:rsidRDefault="00DF478E" w:rsidP="005E66C6"/>
    <w:sectPr w:rsidR="00DF478E" w:rsidSect="00DF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33"/>
    <w:multiLevelType w:val="multilevel"/>
    <w:tmpl w:val="930821BC"/>
    <w:lvl w:ilvl="0">
      <w:start w:val="1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24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4335794F"/>
    <w:multiLevelType w:val="hybridMultilevel"/>
    <w:tmpl w:val="8ABA6C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6C6"/>
    <w:rsid w:val="00006DBF"/>
    <w:rsid w:val="0009576A"/>
    <w:rsid w:val="000B1BE4"/>
    <w:rsid w:val="001928C8"/>
    <w:rsid w:val="001C3298"/>
    <w:rsid w:val="001D6ED8"/>
    <w:rsid w:val="001E7804"/>
    <w:rsid w:val="0024165B"/>
    <w:rsid w:val="00256B58"/>
    <w:rsid w:val="003142BA"/>
    <w:rsid w:val="00330514"/>
    <w:rsid w:val="00351ACF"/>
    <w:rsid w:val="003615C3"/>
    <w:rsid w:val="0038206B"/>
    <w:rsid w:val="00384359"/>
    <w:rsid w:val="003B0AEC"/>
    <w:rsid w:val="00405B01"/>
    <w:rsid w:val="00406FBB"/>
    <w:rsid w:val="00432C3A"/>
    <w:rsid w:val="00467147"/>
    <w:rsid w:val="004B7557"/>
    <w:rsid w:val="004C26ED"/>
    <w:rsid w:val="004D3137"/>
    <w:rsid w:val="004F2DBF"/>
    <w:rsid w:val="00500CD9"/>
    <w:rsid w:val="00525D40"/>
    <w:rsid w:val="0053031C"/>
    <w:rsid w:val="00536F26"/>
    <w:rsid w:val="0055672C"/>
    <w:rsid w:val="00575030"/>
    <w:rsid w:val="00580A52"/>
    <w:rsid w:val="005B0E9E"/>
    <w:rsid w:val="005C17DF"/>
    <w:rsid w:val="005E535C"/>
    <w:rsid w:val="005E66C6"/>
    <w:rsid w:val="00615649"/>
    <w:rsid w:val="00624AB5"/>
    <w:rsid w:val="006447EA"/>
    <w:rsid w:val="00682C59"/>
    <w:rsid w:val="00692024"/>
    <w:rsid w:val="006B33F0"/>
    <w:rsid w:val="006C0AE2"/>
    <w:rsid w:val="006C521C"/>
    <w:rsid w:val="006F216E"/>
    <w:rsid w:val="00707425"/>
    <w:rsid w:val="00753A7D"/>
    <w:rsid w:val="007848C0"/>
    <w:rsid w:val="00785DE7"/>
    <w:rsid w:val="00786C87"/>
    <w:rsid w:val="0079740C"/>
    <w:rsid w:val="008304E1"/>
    <w:rsid w:val="00851CD4"/>
    <w:rsid w:val="008C4515"/>
    <w:rsid w:val="008D5EAA"/>
    <w:rsid w:val="008D7359"/>
    <w:rsid w:val="00967E74"/>
    <w:rsid w:val="0097482A"/>
    <w:rsid w:val="00986A74"/>
    <w:rsid w:val="009F4525"/>
    <w:rsid w:val="00A4513C"/>
    <w:rsid w:val="00A5281C"/>
    <w:rsid w:val="00A67317"/>
    <w:rsid w:val="00A71DA9"/>
    <w:rsid w:val="00A7205C"/>
    <w:rsid w:val="00AC716F"/>
    <w:rsid w:val="00AF26A9"/>
    <w:rsid w:val="00B35BCB"/>
    <w:rsid w:val="00B40169"/>
    <w:rsid w:val="00BC2908"/>
    <w:rsid w:val="00BD6108"/>
    <w:rsid w:val="00C11144"/>
    <w:rsid w:val="00C213C1"/>
    <w:rsid w:val="00C76FCD"/>
    <w:rsid w:val="00C9052D"/>
    <w:rsid w:val="00C9076A"/>
    <w:rsid w:val="00CF7C5F"/>
    <w:rsid w:val="00D118B6"/>
    <w:rsid w:val="00DE41E1"/>
    <w:rsid w:val="00DF478E"/>
    <w:rsid w:val="00DF5AE5"/>
    <w:rsid w:val="00E14010"/>
    <w:rsid w:val="00ED3CC7"/>
    <w:rsid w:val="00EE54AA"/>
    <w:rsid w:val="00F07F98"/>
    <w:rsid w:val="00F86A3C"/>
    <w:rsid w:val="00F86BF6"/>
    <w:rsid w:val="00FA37E8"/>
    <w:rsid w:val="00FB5D1B"/>
    <w:rsid w:val="00FB7B07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2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612</Words>
  <Characters>3491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user</dc:creator>
  <cp:keywords/>
  <dc:description/>
  <cp:lastModifiedBy>user</cp:lastModifiedBy>
  <cp:revision>2</cp:revision>
  <dcterms:created xsi:type="dcterms:W3CDTF">2016-03-29T13:25:00Z</dcterms:created>
  <dcterms:modified xsi:type="dcterms:W3CDTF">2016-03-29T13:25:00Z</dcterms:modified>
</cp:coreProperties>
</file>