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 w:rsidP="002C4C27">
      <w:pPr>
        <w:jc w:val="center"/>
        <w:rPr>
          <w:rFonts w:ascii="BankGothic Lt BT" w:hAnsi="BankGothic Lt BT"/>
          <w:b/>
          <w:sz w:val="32"/>
          <w:szCs w:val="32"/>
        </w:rPr>
      </w:pPr>
      <w:r>
        <w:rPr>
          <w:rFonts w:ascii="BankGothic Lt BT" w:hAnsi="BankGothic Lt BT"/>
          <w:b/>
          <w:sz w:val="32"/>
          <w:szCs w:val="32"/>
        </w:rPr>
        <w:t>26 NİSAN 2015 BURSA</w:t>
      </w:r>
      <w:r w:rsidRPr="008A5D6D">
        <w:rPr>
          <w:rFonts w:ascii="BankGothic Lt BT" w:hAnsi="BankGothic Lt BT"/>
          <w:b/>
          <w:sz w:val="32"/>
          <w:szCs w:val="32"/>
        </w:rPr>
        <w:t xml:space="preserve"> ŞAMPİYONASI SONUÇLARI</w:t>
      </w:r>
    </w:p>
    <w:p w:rsidR="00FB674A" w:rsidRPr="008A5D6D" w:rsidRDefault="00FB674A" w:rsidP="002C4C27">
      <w:pPr>
        <w:jc w:val="center"/>
        <w:rPr>
          <w:rFonts w:ascii="BankGothic Lt BT" w:hAnsi="BankGothic Lt BT"/>
          <w:b/>
          <w:sz w:val="32"/>
          <w:szCs w:val="32"/>
        </w:rPr>
      </w:pPr>
      <w:r>
        <w:rPr>
          <w:rFonts w:ascii="BankGothic Lt BT" w:hAnsi="BankGothic Lt BT"/>
          <w:b/>
          <w:sz w:val="32"/>
          <w:szCs w:val="32"/>
        </w:rPr>
        <w:t>HAKEM:EDGAR PERTL</w:t>
      </w:r>
    </w:p>
    <w:p w:rsidR="00FB674A" w:rsidRPr="008A5D6D" w:rsidRDefault="00FB674A" w:rsidP="002C4C27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 w:rsidP="002C4C27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3-6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107</w:t>
            </w:r>
          </w:p>
        </w:tc>
        <w:tc>
          <w:tcPr>
            <w:tcW w:w="360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CK’S KİKİ</w:t>
            </w:r>
          </w:p>
        </w:tc>
        <w:tc>
          <w:tcPr>
            <w:tcW w:w="4064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C.KUZMAN-E. KIZILDAĞ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108</w:t>
            </w:r>
          </w:p>
        </w:tc>
        <w:tc>
          <w:tcPr>
            <w:tcW w:w="360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İSETTA VON ARLETT</w:t>
            </w:r>
          </w:p>
        </w:tc>
        <w:tc>
          <w:tcPr>
            <w:tcW w:w="4064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C.KUZMAN-M.VAN DORSSEN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101</w:t>
            </w:r>
          </w:p>
        </w:tc>
        <w:tc>
          <w:tcPr>
            <w:tcW w:w="3600" w:type="dxa"/>
          </w:tcPr>
          <w:p w:rsidR="00FB674A" w:rsidRPr="00433620" w:rsidRDefault="00FB674A" w:rsidP="00B97CA0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NADYA V.D.KOCAELİ</w:t>
            </w:r>
          </w:p>
        </w:tc>
        <w:tc>
          <w:tcPr>
            <w:tcW w:w="4064" w:type="dxa"/>
          </w:tcPr>
          <w:p w:rsidR="00FB674A" w:rsidRPr="00433620" w:rsidRDefault="00FB674A" w:rsidP="00B97CA0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TUNCAY REŞİT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E96005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 xml:space="preserve">VV </w:t>
            </w:r>
            <w:r>
              <w:rPr>
                <w:rFonts w:ascii="BankGothic Lt BT" w:hAnsi="BankGothic Lt BT"/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FB674A" w:rsidRPr="00433620" w:rsidRDefault="00FB674A" w:rsidP="00E96005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102</w:t>
            </w:r>
          </w:p>
        </w:tc>
        <w:tc>
          <w:tcPr>
            <w:tcW w:w="3600" w:type="dxa"/>
          </w:tcPr>
          <w:p w:rsidR="00FB674A" w:rsidRPr="00433620" w:rsidRDefault="00FB674A" w:rsidP="00E96005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FEMİ V.PASADOGKENNEL</w:t>
            </w:r>
          </w:p>
        </w:tc>
        <w:tc>
          <w:tcPr>
            <w:tcW w:w="4064" w:type="dxa"/>
          </w:tcPr>
          <w:p w:rsidR="00FB674A" w:rsidRPr="00433620" w:rsidRDefault="00FB674A" w:rsidP="00E96005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BÜLENT BAYTUR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E96005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 xml:space="preserve">VV </w:t>
            </w:r>
            <w:r>
              <w:rPr>
                <w:rFonts w:ascii="BankGothic Lt BT" w:hAnsi="BankGothic Lt BT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</w:tcPr>
          <w:p w:rsidR="00FB674A" w:rsidRPr="00433620" w:rsidRDefault="00FB674A" w:rsidP="00E96005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106</w:t>
            </w:r>
          </w:p>
        </w:tc>
        <w:tc>
          <w:tcPr>
            <w:tcW w:w="3600" w:type="dxa"/>
          </w:tcPr>
          <w:p w:rsidR="00FB674A" w:rsidRPr="00433620" w:rsidRDefault="00FB674A" w:rsidP="00E96005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CK’S LAMBADA</w:t>
            </w:r>
          </w:p>
        </w:tc>
        <w:tc>
          <w:tcPr>
            <w:tcW w:w="4064" w:type="dxa"/>
          </w:tcPr>
          <w:p w:rsidR="00FB674A" w:rsidRPr="00433620" w:rsidRDefault="00FB674A" w:rsidP="00E96005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CANER KUZMAN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6</w:t>
            </w:r>
          </w:p>
        </w:tc>
        <w:tc>
          <w:tcPr>
            <w:tcW w:w="72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104</w:t>
            </w:r>
          </w:p>
        </w:tc>
        <w:tc>
          <w:tcPr>
            <w:tcW w:w="360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CK’KİKA</w:t>
            </w:r>
          </w:p>
        </w:tc>
        <w:tc>
          <w:tcPr>
            <w:tcW w:w="4064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SUZAN UĞURLU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7</w:t>
            </w:r>
          </w:p>
        </w:tc>
        <w:tc>
          <w:tcPr>
            <w:tcW w:w="72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103</w:t>
            </w:r>
          </w:p>
        </w:tc>
        <w:tc>
          <w:tcPr>
            <w:tcW w:w="360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KENZİ VON DEMRE</w:t>
            </w:r>
          </w:p>
        </w:tc>
        <w:tc>
          <w:tcPr>
            <w:tcW w:w="4064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MERT BERİK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 1</w:t>
            </w:r>
          </w:p>
        </w:tc>
        <w:tc>
          <w:tcPr>
            <w:tcW w:w="72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105</w:t>
            </w:r>
          </w:p>
        </w:tc>
        <w:tc>
          <w:tcPr>
            <w:tcW w:w="360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ANGEL</w:t>
            </w:r>
          </w:p>
        </w:tc>
        <w:tc>
          <w:tcPr>
            <w:tcW w:w="4064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NACİ İBİŞ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72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60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 xml:space="preserve">               UZUN TÜYLÜ</w:t>
            </w:r>
          </w:p>
        </w:tc>
        <w:tc>
          <w:tcPr>
            <w:tcW w:w="4064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110</w:t>
            </w:r>
          </w:p>
        </w:tc>
        <w:tc>
          <w:tcPr>
            <w:tcW w:w="3600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CK’S LORA</w:t>
            </w:r>
          </w:p>
        </w:tc>
        <w:tc>
          <w:tcPr>
            <w:tcW w:w="4064" w:type="dxa"/>
          </w:tcPr>
          <w:p w:rsidR="00FB674A" w:rsidRPr="00433620" w:rsidRDefault="00FB674A" w:rsidP="002C4C27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GÜVENÇ KABAKÇI</w:t>
            </w:r>
          </w:p>
        </w:tc>
      </w:tr>
    </w:tbl>
    <w:p w:rsidR="00FB674A" w:rsidRPr="008A5D6D" w:rsidRDefault="00FB674A" w:rsidP="002C4C27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3-6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720"/>
        <w:gridCol w:w="3600"/>
        <w:gridCol w:w="4064"/>
      </w:tblGrid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128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CK’S KİNGKONG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CANER KUZMAN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117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NESCH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HİLAL CİROZLAR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129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İCEBOX VON ARLETT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C.KUZMAN-M.V.DORSSEN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4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116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HASSO VON ARLETT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REŞİT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5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115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ENZO V.D.BELİZEM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BERNA DEMİR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6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121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MAXİM HAUS DİMİTROV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MUSTAFA KOPUZ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7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126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>
              <w:rPr>
                <w:rFonts w:ascii="BankGothic Lt BT" w:hAnsi="BankGothic Lt BT"/>
                <w:b/>
                <w:sz w:val="22"/>
                <w:szCs w:val="22"/>
              </w:rPr>
              <w:t>CK’S LEON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>
              <w:rPr>
                <w:rFonts w:ascii="BankGothic Lt BT" w:hAnsi="BankGothic Lt BT"/>
                <w:b/>
                <w:sz w:val="22"/>
                <w:szCs w:val="22"/>
              </w:rPr>
              <w:t>ERDAL EREL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8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127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CK’S LAMPARD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C.KUZMAN-E.KIZILDAĞ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9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111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NERO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ABİDİN AKTEPE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VV10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113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EZEL V.D.BELİZEM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GÜRKAN AYDEMİR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VV11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124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ADOLF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NACİ İBİŞ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VV12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123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BOSS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NACİ İBİŞ</w:t>
            </w:r>
          </w:p>
        </w:tc>
      </w:tr>
      <w:tr w:rsidR="00FB674A" w:rsidRPr="008A5D6D" w:rsidTr="00433620">
        <w:tc>
          <w:tcPr>
            <w:tcW w:w="850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VV13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122</w:t>
            </w:r>
          </w:p>
        </w:tc>
        <w:tc>
          <w:tcPr>
            <w:tcW w:w="3600" w:type="dxa"/>
          </w:tcPr>
          <w:p w:rsidR="00FB674A" w:rsidRPr="00433620" w:rsidRDefault="00FB674A" w:rsidP="00882F3C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MOREL HAUS DİMİTROV</w:t>
            </w:r>
          </w:p>
        </w:tc>
        <w:tc>
          <w:tcPr>
            <w:tcW w:w="4064" w:type="dxa"/>
          </w:tcPr>
          <w:p w:rsidR="00FB674A" w:rsidRPr="00433620" w:rsidRDefault="00FB674A" w:rsidP="00882F3C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MUSTAFA KOPUZ</w:t>
            </w: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6-9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FB674A" w:rsidRPr="008A5D6D" w:rsidTr="00433620"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131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COCO V.T.FÜRSTENBRUNN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SİNAN ÇİNİOĞLU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170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FLİPPAE VON ARLETT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C.KUZMAN-M.V.DORSSEN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130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KİTİ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REŞİT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4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132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TROYA VON SOFANGA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İSKENDER ERDOĞAN</w:t>
            </w: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6-9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600"/>
        <w:gridCol w:w="4064"/>
      </w:tblGrid>
      <w:tr w:rsidR="00FB674A" w:rsidRPr="008A5D6D" w:rsidTr="00433620"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133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KAY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TUNCAY REŞİT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135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FLİPPONE VON ARLETT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C.KUZMAN-M.V.DORSSEN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134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KİMBO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TUNCAY REŞİT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9-12 AY DİŞİLER: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8"/>
        <w:gridCol w:w="3672"/>
        <w:gridCol w:w="3992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137</w:t>
            </w: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ROXY VON SOFANGA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DOĞA B.B.DEMİREL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136</w:t>
            </w: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DİVA V.D.BELİZEM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ABİDİN AKTEPE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142</w:t>
            </w: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BETTY V.T.FÜRSTENBRUNN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MUSTAFA CAN BALLIOĞUL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4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141</w:t>
            </w: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BURAN V.T.FÜRSTENBRUNN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CÜNEYT ŞEN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5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138</w:t>
            </w: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LUNA VOM FÜRSTENBRUNN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TOLGAHAN KARAGÖZ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6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145</w:t>
            </w: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LOLA VOM FÜRSTENBRUNN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SUZAN UĞURLU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7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143</w:t>
            </w: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ENA VON PASADOGKENNEL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BERNA DEMİR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 xml:space="preserve">                UZUN TÜYLÜ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162FED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139</w:t>
            </w:r>
          </w:p>
        </w:tc>
        <w:tc>
          <w:tcPr>
            <w:tcW w:w="367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CAMİLLA V.T.D.WÖLFE</w:t>
            </w:r>
          </w:p>
        </w:tc>
        <w:tc>
          <w:tcPr>
            <w:tcW w:w="3992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SELÇUK UĞURDAN</w:t>
            </w: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9-12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780"/>
        <w:gridCol w:w="388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855843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1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147</w:t>
            </w:r>
          </w:p>
        </w:tc>
        <w:tc>
          <w:tcPr>
            <w:tcW w:w="378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BARON V.T.FÜRSTENBRUNN</w:t>
            </w:r>
          </w:p>
        </w:tc>
        <w:tc>
          <w:tcPr>
            <w:tcW w:w="388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SAİM CEM MUZIR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855843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2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148</w:t>
            </w:r>
          </w:p>
        </w:tc>
        <w:tc>
          <w:tcPr>
            <w:tcW w:w="378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ENOS V.PASADOGKENNEL</w:t>
            </w:r>
          </w:p>
        </w:tc>
        <w:tc>
          <w:tcPr>
            <w:tcW w:w="388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BÜLENT BAYTUR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855843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3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149</w:t>
            </w:r>
          </w:p>
        </w:tc>
        <w:tc>
          <w:tcPr>
            <w:tcW w:w="378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 xml:space="preserve">BEST VON GİNA </w:t>
            </w:r>
          </w:p>
        </w:tc>
        <w:tc>
          <w:tcPr>
            <w:tcW w:w="388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BUSE GÜLDOĞAN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855843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VV 4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150</w:t>
            </w:r>
          </w:p>
        </w:tc>
        <w:tc>
          <w:tcPr>
            <w:tcW w:w="378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CK’S IGGY</w:t>
            </w:r>
          </w:p>
        </w:tc>
        <w:tc>
          <w:tcPr>
            <w:tcW w:w="388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CANER KUZMAN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855843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78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88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12-18 AY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3960"/>
        <w:gridCol w:w="370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8D3F4F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155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PİPİLOTTA G.R.PFEFFERMİNZA</w:t>
            </w:r>
          </w:p>
        </w:tc>
        <w:tc>
          <w:tcPr>
            <w:tcW w:w="370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SUZAN UĞURLU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8D3F4F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152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NALA V UNİTED HOF</w:t>
            </w:r>
          </w:p>
        </w:tc>
        <w:tc>
          <w:tcPr>
            <w:tcW w:w="370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İSKENDER ERDOĞAN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8D3F4F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159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İNKA V.D.BROSSMERHÖHE</w:t>
            </w:r>
          </w:p>
        </w:tc>
        <w:tc>
          <w:tcPr>
            <w:tcW w:w="370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CANER KUZMAN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8D3F4F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4</w:t>
            </w:r>
          </w:p>
        </w:tc>
        <w:tc>
          <w:tcPr>
            <w:tcW w:w="7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154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FRENCH VON DEMRE</w:t>
            </w:r>
          </w:p>
        </w:tc>
        <w:tc>
          <w:tcPr>
            <w:tcW w:w="370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MERT BERİK</w:t>
            </w: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12-18 AY ERKEKLER: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28"/>
        <w:gridCol w:w="3600"/>
        <w:gridCol w:w="406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572E11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163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ALEX VON ALYA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İSKENDER ERDOĞAN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572E11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165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ARES VON GİNA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EMRAH ÖÇAL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572E11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160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DÜCK VON AKABEY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KORAY AKABEY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572E11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4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167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ZYPER VON ARLETT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C.KUZMAN-M.V.DORSSEN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572E11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5</w:t>
            </w: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161</w:t>
            </w: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DEGAS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İLYAS YELKENCİ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572E11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828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6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18-24 AY DİŞİLER: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420"/>
        <w:gridCol w:w="406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169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TAMARA V.D. 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TUNCAY REŞİT</w:t>
            </w: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18-24 AY ERKEKLER: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420"/>
        <w:gridCol w:w="406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177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NANDO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TUNCAY REŞİT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176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TOM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EMRE AÇILDI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175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WAMOS VON PANHAUS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H.HASAN YANIKOĞLU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4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178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HECTOR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EMRE AÇILDI</w:t>
            </w: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24 AY ÜSTÜ AÇIK SINIF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755"/>
        <w:gridCol w:w="3420"/>
        <w:gridCol w:w="4064"/>
      </w:tblGrid>
      <w:tr w:rsidR="00FB674A" w:rsidRPr="008A5D6D" w:rsidTr="00433620">
        <w:tc>
          <w:tcPr>
            <w:tcW w:w="973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755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180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JARA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İSKENDER ERDOĞAN</w:t>
            </w:r>
          </w:p>
        </w:tc>
      </w:tr>
      <w:tr w:rsidR="00FB674A" w:rsidRPr="008A5D6D" w:rsidTr="00433620">
        <w:tc>
          <w:tcPr>
            <w:tcW w:w="973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755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179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FLY VON ALFA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KORAY AKABEY</w:t>
            </w: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24 AY ÜSTÜ AÇIK SINIF ERKEKLER:</w:t>
      </w: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420"/>
        <w:gridCol w:w="406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1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183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JERRY LEE V.MAESTRO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C.ÖZTÜRK-S.UĞURDAN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2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182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FREY VON TUNİ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BÜLENT BAYTUR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3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184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BATU VON ANDERLAND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MUSTAFA AKGÜN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77072B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SG 4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181</w:t>
            </w:r>
          </w:p>
        </w:tc>
        <w:tc>
          <w:tcPr>
            <w:tcW w:w="342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YURVO V.D.KOCAELİ</w:t>
            </w:r>
          </w:p>
        </w:tc>
        <w:tc>
          <w:tcPr>
            <w:tcW w:w="406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İLKAYDURUKAN</w:t>
            </w: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24 AY ÜSTÜ KRAL SINIF DİŞİLER: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960"/>
        <w:gridCol w:w="352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 1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187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CHARLOTTA V.D.GRAFENBURG</w:t>
            </w:r>
          </w:p>
        </w:tc>
        <w:tc>
          <w:tcPr>
            <w:tcW w:w="352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  <w:r w:rsidRPr="00433620">
              <w:rPr>
                <w:rFonts w:ascii="BankGothic Lt BT" w:hAnsi="BankGothic Lt BT"/>
                <w:b/>
                <w:bCs/>
                <w:sz w:val="22"/>
                <w:szCs w:val="22"/>
              </w:rPr>
              <w:t>SUZAN UĞURLU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960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524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  <w:bCs/>
              </w:rPr>
            </w:pP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52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  <w:bCs/>
              </w:rPr>
            </w:pP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  <w:r w:rsidRPr="008A5D6D">
        <w:rPr>
          <w:rFonts w:ascii="BankGothic Lt BT" w:hAnsi="BankGothic Lt BT"/>
          <w:b/>
          <w:sz w:val="22"/>
          <w:szCs w:val="22"/>
        </w:rPr>
        <w:t>24 AY ÜSTÜ KRAL SINIF ERKEKLER: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00"/>
        <w:gridCol w:w="3960"/>
        <w:gridCol w:w="3524"/>
      </w:tblGrid>
      <w:tr w:rsidR="00FB674A" w:rsidRPr="008A5D6D" w:rsidTr="00433620">
        <w:tc>
          <w:tcPr>
            <w:tcW w:w="828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 1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191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HULK VOM FÜRSTENBRUNN</w:t>
            </w:r>
          </w:p>
        </w:tc>
        <w:tc>
          <w:tcPr>
            <w:tcW w:w="352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SİNAN ÇİNİOĞLU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 2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194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CK’S BANDERAS</w:t>
            </w:r>
          </w:p>
        </w:tc>
        <w:tc>
          <w:tcPr>
            <w:tcW w:w="352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NURETTİN BOSTANCIOĞLU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 3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192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LODOS VON ATLAS</w:t>
            </w:r>
          </w:p>
        </w:tc>
        <w:tc>
          <w:tcPr>
            <w:tcW w:w="352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SUZAN UĞURLU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V 4</w:t>
            </w: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193</w:t>
            </w: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NATZ V.D.BASİLLE</w:t>
            </w:r>
          </w:p>
        </w:tc>
        <w:tc>
          <w:tcPr>
            <w:tcW w:w="352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  <w:r w:rsidRPr="00433620">
              <w:rPr>
                <w:rFonts w:ascii="BankGothic Lt BT" w:hAnsi="BankGothic Lt BT"/>
                <w:b/>
                <w:sz w:val="22"/>
                <w:szCs w:val="22"/>
              </w:rPr>
              <w:t>GÜRKAN AYDEMİR</w:t>
            </w:r>
          </w:p>
        </w:tc>
      </w:tr>
      <w:tr w:rsidR="00FB674A" w:rsidRPr="008A5D6D" w:rsidTr="00433620">
        <w:tc>
          <w:tcPr>
            <w:tcW w:w="828" w:type="dxa"/>
          </w:tcPr>
          <w:p w:rsidR="00FB674A" w:rsidRPr="00433620" w:rsidRDefault="00FB674A" w:rsidP="0066478E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90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960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  <w:tc>
          <w:tcPr>
            <w:tcW w:w="3524" w:type="dxa"/>
          </w:tcPr>
          <w:p w:rsidR="00FB674A" w:rsidRPr="00433620" w:rsidRDefault="00FB674A">
            <w:pPr>
              <w:rPr>
                <w:rFonts w:ascii="BankGothic Lt BT" w:hAnsi="BankGothic Lt BT"/>
                <w:b/>
              </w:rPr>
            </w:pPr>
          </w:p>
        </w:tc>
      </w:tr>
    </w:tbl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p w:rsidR="00FB674A" w:rsidRPr="008A5D6D" w:rsidRDefault="00FB674A">
      <w:pPr>
        <w:rPr>
          <w:rFonts w:ascii="BankGothic Lt BT" w:hAnsi="BankGothic Lt BT"/>
          <w:b/>
          <w:sz w:val="22"/>
          <w:szCs w:val="22"/>
        </w:rPr>
      </w:pPr>
    </w:p>
    <w:sectPr w:rsidR="00FB674A" w:rsidRPr="008A5D6D" w:rsidSect="00CF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C27"/>
    <w:rsid w:val="0007747D"/>
    <w:rsid w:val="000E3FEA"/>
    <w:rsid w:val="00162FED"/>
    <w:rsid w:val="001D6ED8"/>
    <w:rsid w:val="002C4C27"/>
    <w:rsid w:val="002D220B"/>
    <w:rsid w:val="003142BA"/>
    <w:rsid w:val="00324A8A"/>
    <w:rsid w:val="00420818"/>
    <w:rsid w:val="00433620"/>
    <w:rsid w:val="004E487D"/>
    <w:rsid w:val="0056011E"/>
    <w:rsid w:val="00571502"/>
    <w:rsid w:val="00572E11"/>
    <w:rsid w:val="00660C4C"/>
    <w:rsid w:val="0066478E"/>
    <w:rsid w:val="006922A9"/>
    <w:rsid w:val="006973FB"/>
    <w:rsid w:val="006E039B"/>
    <w:rsid w:val="00715235"/>
    <w:rsid w:val="007457EE"/>
    <w:rsid w:val="0077072B"/>
    <w:rsid w:val="00855843"/>
    <w:rsid w:val="00863817"/>
    <w:rsid w:val="00882F3C"/>
    <w:rsid w:val="008A5D6D"/>
    <w:rsid w:val="008D3F4F"/>
    <w:rsid w:val="008E39B1"/>
    <w:rsid w:val="009C4101"/>
    <w:rsid w:val="009F7AD7"/>
    <w:rsid w:val="00A2427D"/>
    <w:rsid w:val="00B97CA0"/>
    <w:rsid w:val="00BA0263"/>
    <w:rsid w:val="00CA7A67"/>
    <w:rsid w:val="00CC3E86"/>
    <w:rsid w:val="00CE40DE"/>
    <w:rsid w:val="00CF53BC"/>
    <w:rsid w:val="00D253B3"/>
    <w:rsid w:val="00DE4B1C"/>
    <w:rsid w:val="00E10FBE"/>
    <w:rsid w:val="00E60799"/>
    <w:rsid w:val="00E96005"/>
    <w:rsid w:val="00EA2674"/>
    <w:rsid w:val="00FB092D"/>
    <w:rsid w:val="00FB674A"/>
    <w:rsid w:val="00FD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0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2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482</Words>
  <Characters>2753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MART 2015 İSTANBUL ŞAMPİYONASI SONUÇLARI</dc:title>
  <dc:subject/>
  <dc:creator>user</dc:creator>
  <cp:keywords/>
  <dc:description/>
  <cp:lastModifiedBy>user</cp:lastModifiedBy>
  <cp:revision>5</cp:revision>
  <dcterms:created xsi:type="dcterms:W3CDTF">2015-04-29T08:13:00Z</dcterms:created>
  <dcterms:modified xsi:type="dcterms:W3CDTF">2015-05-01T10:28:00Z</dcterms:modified>
</cp:coreProperties>
</file>