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7E" w:rsidRDefault="003C767E" w:rsidP="005E66C6">
      <w:pPr>
        <w:jc w:val="center"/>
      </w:pPr>
      <w:r>
        <w:t>28.09.2014 ANKARA ŞAMPİYONASI SONUÇLARI</w:t>
      </w:r>
    </w:p>
    <w:p w:rsidR="003C767E" w:rsidRDefault="003C767E" w:rsidP="005E66C6">
      <w:pPr>
        <w:jc w:val="center"/>
      </w:pPr>
      <w:r>
        <w:t>HAKEM: JÜRGEN MAİBÜCHEN</w:t>
      </w:r>
    </w:p>
    <w:p w:rsidR="003C767E" w:rsidRDefault="003C767E" w:rsidP="005E66C6">
      <w:pPr>
        <w:jc w:val="center"/>
      </w:pPr>
    </w:p>
    <w:p w:rsidR="003C767E" w:rsidRDefault="003C767E" w:rsidP="005E66C6">
      <w:r>
        <w:t>3-6 AY DİŞİLER / 3-6 MONATE HÜNDİNNEN</w:t>
      </w:r>
    </w:p>
    <w:tbl>
      <w:tblPr>
        <w:tblStyle w:val="TableGrid"/>
        <w:tblW w:w="0" w:type="auto"/>
        <w:tblLook w:val="01E0"/>
      </w:tblPr>
      <w:tblGrid>
        <w:gridCol w:w="683"/>
        <w:gridCol w:w="696"/>
        <w:gridCol w:w="3589"/>
        <w:gridCol w:w="4244"/>
      </w:tblGrid>
      <w:tr w:rsidR="003C767E" w:rsidTr="005E66C6">
        <w:tc>
          <w:tcPr>
            <w:tcW w:w="683" w:type="dxa"/>
          </w:tcPr>
          <w:p w:rsidR="003C767E" w:rsidRDefault="003C767E" w:rsidP="005E66C6">
            <w:r>
              <w:t>VV1</w:t>
            </w:r>
          </w:p>
        </w:tc>
        <w:tc>
          <w:tcPr>
            <w:tcW w:w="696" w:type="dxa"/>
          </w:tcPr>
          <w:p w:rsidR="003C767E" w:rsidRDefault="003C767E" w:rsidP="005E66C6">
            <w:r>
              <w:t>3005</w:t>
            </w:r>
          </w:p>
        </w:tc>
        <w:tc>
          <w:tcPr>
            <w:tcW w:w="3589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Roxy von Sofanga</w:t>
            </w:r>
          </w:p>
        </w:tc>
        <w:tc>
          <w:tcPr>
            <w:tcW w:w="4244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Doğa Barış DEMIREL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VV2</w:t>
            </w:r>
          </w:p>
        </w:tc>
        <w:tc>
          <w:tcPr>
            <w:tcW w:w="696" w:type="dxa"/>
          </w:tcPr>
          <w:p w:rsidR="003C767E" w:rsidRDefault="003C767E" w:rsidP="005E66C6">
            <w:r>
              <w:t>3006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Diva vom Belizem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İzem Doğ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VV3</w:t>
            </w:r>
          </w:p>
        </w:tc>
        <w:tc>
          <w:tcPr>
            <w:tcW w:w="696" w:type="dxa"/>
          </w:tcPr>
          <w:p w:rsidR="003C767E" w:rsidRDefault="003C767E" w:rsidP="005E66C6">
            <w:r>
              <w:t>1016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inci von tuni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Tuncay Reşit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VV4</w:t>
            </w:r>
          </w:p>
        </w:tc>
        <w:tc>
          <w:tcPr>
            <w:tcW w:w="696" w:type="dxa"/>
          </w:tcPr>
          <w:p w:rsidR="003C767E" w:rsidRDefault="003C767E" w:rsidP="005E66C6">
            <w:r>
              <w:t>1019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Sapphire von Sofanga</w:t>
            </w:r>
          </w:p>
        </w:tc>
        <w:tc>
          <w:tcPr>
            <w:tcW w:w="4244" w:type="dxa"/>
          </w:tcPr>
          <w:p w:rsidR="003C767E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BARIŞ EMRE ÇİLENTİ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VV5</w:t>
            </w:r>
          </w:p>
        </w:tc>
        <w:tc>
          <w:tcPr>
            <w:tcW w:w="696" w:type="dxa"/>
          </w:tcPr>
          <w:p w:rsidR="003C767E" w:rsidRDefault="003C767E" w:rsidP="005E66C6">
            <w:r>
              <w:t>1013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FRENCH VON DEMRE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MERT BERİK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VV6</w:t>
            </w:r>
          </w:p>
        </w:tc>
        <w:tc>
          <w:tcPr>
            <w:tcW w:w="696" w:type="dxa"/>
          </w:tcPr>
          <w:p w:rsidR="003C767E" w:rsidRDefault="003C767E" w:rsidP="005E66C6">
            <w:r>
              <w:t>1018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ena von pasadogkennel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bulent baytur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VV7</w:t>
            </w:r>
          </w:p>
        </w:tc>
        <w:tc>
          <w:tcPr>
            <w:tcW w:w="696" w:type="dxa"/>
          </w:tcPr>
          <w:p w:rsidR="003C767E" w:rsidRDefault="003C767E" w:rsidP="005E66C6">
            <w:r>
              <w:t>1017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Abba von der Kocaeli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Tuncay Reşit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VV8</w:t>
            </w:r>
          </w:p>
        </w:tc>
        <w:tc>
          <w:tcPr>
            <w:tcW w:w="696" w:type="dxa"/>
          </w:tcPr>
          <w:p w:rsidR="003C767E" w:rsidRDefault="003C767E" w:rsidP="005E66C6">
            <w:r>
              <w:t>2015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yuli von der kocaeli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neriman özay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VV9</w:t>
            </w:r>
          </w:p>
        </w:tc>
        <w:tc>
          <w:tcPr>
            <w:tcW w:w="696" w:type="dxa"/>
          </w:tcPr>
          <w:p w:rsidR="003C767E" w:rsidRDefault="003C767E" w:rsidP="005E66C6">
            <w:r>
              <w:t>2012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lola v. fürstenbrun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suzan uğurlu</w:t>
            </w:r>
          </w:p>
        </w:tc>
      </w:tr>
      <w:tr w:rsidR="003C767E" w:rsidTr="005E66C6">
        <w:tc>
          <w:tcPr>
            <w:tcW w:w="683" w:type="dxa"/>
          </w:tcPr>
          <w:p w:rsidR="003C767E" w:rsidRDefault="003C767E" w:rsidP="005E66C6"/>
        </w:tc>
        <w:tc>
          <w:tcPr>
            <w:tcW w:w="696" w:type="dxa"/>
          </w:tcPr>
          <w:p w:rsidR="003C767E" w:rsidRDefault="003C767E" w:rsidP="005E66C6"/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767E" w:rsidTr="005E66C6">
        <w:tc>
          <w:tcPr>
            <w:tcW w:w="683" w:type="dxa"/>
          </w:tcPr>
          <w:p w:rsidR="003C767E" w:rsidRDefault="003C767E" w:rsidP="005E66C6">
            <w:r>
              <w:t>VV1</w:t>
            </w:r>
          </w:p>
        </w:tc>
        <w:tc>
          <w:tcPr>
            <w:tcW w:w="696" w:type="dxa"/>
          </w:tcPr>
          <w:p w:rsidR="003C767E" w:rsidRDefault="003C767E" w:rsidP="005E66C6">
            <w:r>
              <w:t>3004</w:t>
            </w:r>
          </w:p>
        </w:tc>
        <w:tc>
          <w:tcPr>
            <w:tcW w:w="358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camilla von tal der wölfe(uzun tüylü)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selçuk uğurdan</w:t>
            </w:r>
          </w:p>
        </w:tc>
      </w:tr>
    </w:tbl>
    <w:p w:rsidR="003C767E" w:rsidRDefault="003C767E" w:rsidP="005E66C6"/>
    <w:p w:rsidR="003C767E" w:rsidRDefault="003C767E" w:rsidP="005E66C6">
      <w:r>
        <w:t xml:space="preserve">3-6 AY ERKEKLER/3-6 MONATE RÜDEN </w:t>
      </w:r>
    </w:p>
    <w:tbl>
      <w:tblPr>
        <w:tblStyle w:val="TableGrid"/>
        <w:tblW w:w="0" w:type="auto"/>
        <w:tblLook w:val="01E0"/>
      </w:tblPr>
      <w:tblGrid>
        <w:gridCol w:w="683"/>
        <w:gridCol w:w="720"/>
        <w:gridCol w:w="3600"/>
        <w:gridCol w:w="4244"/>
      </w:tblGrid>
      <w:tr w:rsidR="003C767E" w:rsidTr="006C0AE2">
        <w:tc>
          <w:tcPr>
            <w:tcW w:w="648" w:type="dxa"/>
          </w:tcPr>
          <w:p w:rsidR="003C767E" w:rsidRDefault="003C767E" w:rsidP="005E66C6">
            <w:r>
              <w:t>VV1</w:t>
            </w:r>
          </w:p>
        </w:tc>
        <w:tc>
          <w:tcPr>
            <w:tcW w:w="720" w:type="dxa"/>
          </w:tcPr>
          <w:p w:rsidR="003C767E" w:rsidRDefault="003C767E" w:rsidP="005E66C6">
            <w:r>
              <w:t>1118</w:t>
            </w:r>
          </w:p>
        </w:tc>
        <w:tc>
          <w:tcPr>
            <w:tcW w:w="3600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Rush von Sofanga</w:t>
            </w:r>
          </w:p>
        </w:tc>
        <w:tc>
          <w:tcPr>
            <w:tcW w:w="4244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Kerem TINAZ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VV2</w:t>
            </w:r>
          </w:p>
        </w:tc>
        <w:tc>
          <w:tcPr>
            <w:tcW w:w="720" w:type="dxa"/>
          </w:tcPr>
          <w:p w:rsidR="003C767E" w:rsidRDefault="003C767E" w:rsidP="005E66C6">
            <w:r>
              <w:t>1114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baron von gina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buse güldogan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VV3</w:t>
            </w:r>
          </w:p>
        </w:tc>
        <w:tc>
          <w:tcPr>
            <w:tcW w:w="720" w:type="dxa"/>
          </w:tcPr>
          <w:p w:rsidR="003C767E" w:rsidRDefault="003C767E" w:rsidP="005E66C6">
            <w:r>
              <w:t>1115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Yoyo vom Klausener Platz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Okan Oral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VV4</w:t>
            </w:r>
          </w:p>
        </w:tc>
        <w:tc>
          <w:tcPr>
            <w:tcW w:w="720" w:type="dxa"/>
          </w:tcPr>
          <w:p w:rsidR="003C767E" w:rsidRDefault="003C767E" w:rsidP="005E66C6">
            <w:r>
              <w:t>1112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einstein von pasadogkennel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bulent baytur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V1</w:t>
            </w:r>
          </w:p>
        </w:tc>
        <w:tc>
          <w:tcPr>
            <w:tcW w:w="720" w:type="dxa"/>
          </w:tcPr>
          <w:p w:rsidR="003C767E" w:rsidRDefault="003C767E" w:rsidP="005E66C6">
            <w:r>
              <w:t>1111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ector von pasadogkennel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bulent baytur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---</w:t>
            </w:r>
          </w:p>
        </w:tc>
        <w:tc>
          <w:tcPr>
            <w:tcW w:w="720" w:type="dxa"/>
          </w:tcPr>
          <w:p w:rsidR="003C767E" w:rsidRDefault="003C767E" w:rsidP="005E66C6">
            <w:r>
              <w:t>3106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cliff von tal der wölfe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cüneyt öztürk</w:t>
            </w:r>
          </w:p>
        </w:tc>
      </w:tr>
    </w:tbl>
    <w:p w:rsidR="003C767E" w:rsidRDefault="003C767E" w:rsidP="005E66C6"/>
    <w:p w:rsidR="003C767E" w:rsidRDefault="003C767E" w:rsidP="005E66C6"/>
    <w:p w:rsidR="003C767E" w:rsidRDefault="003C767E" w:rsidP="005E66C6">
      <w:r>
        <w:t>6-9 AY DİŞİLER/ 6-9 MONATE HÜNDİNNEN</w:t>
      </w:r>
    </w:p>
    <w:tbl>
      <w:tblPr>
        <w:tblStyle w:val="TableGrid"/>
        <w:tblW w:w="0" w:type="auto"/>
        <w:tblLook w:val="01E0"/>
      </w:tblPr>
      <w:tblGrid>
        <w:gridCol w:w="683"/>
        <w:gridCol w:w="720"/>
        <w:gridCol w:w="3600"/>
        <w:gridCol w:w="4244"/>
      </w:tblGrid>
      <w:tr w:rsidR="003C767E" w:rsidTr="006C0AE2">
        <w:tc>
          <w:tcPr>
            <w:tcW w:w="648" w:type="dxa"/>
          </w:tcPr>
          <w:p w:rsidR="003C767E" w:rsidRDefault="003C767E" w:rsidP="005E66C6">
            <w:r>
              <w:t>VV1</w:t>
            </w:r>
          </w:p>
        </w:tc>
        <w:tc>
          <w:tcPr>
            <w:tcW w:w="720" w:type="dxa"/>
          </w:tcPr>
          <w:p w:rsidR="003C767E" w:rsidRDefault="003C767E" w:rsidP="005E66C6">
            <w:r>
              <w:t>2010</w:t>
            </w:r>
          </w:p>
        </w:tc>
        <w:tc>
          <w:tcPr>
            <w:tcW w:w="3600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Olga Von Atlas</w:t>
            </w:r>
          </w:p>
        </w:tc>
        <w:tc>
          <w:tcPr>
            <w:tcW w:w="4244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Çağrı Güney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VV2</w:t>
            </w:r>
          </w:p>
        </w:tc>
        <w:tc>
          <w:tcPr>
            <w:tcW w:w="720" w:type="dxa"/>
          </w:tcPr>
          <w:p w:rsidR="003C767E" w:rsidRDefault="003C767E" w:rsidP="005E66C6">
            <w:r>
              <w:t>2011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PARİS VON UNİTED HOF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CENGİZ VARIŞLI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VV3</w:t>
            </w:r>
          </w:p>
        </w:tc>
        <w:tc>
          <w:tcPr>
            <w:tcW w:w="720" w:type="dxa"/>
          </w:tcPr>
          <w:p w:rsidR="003C767E" w:rsidRDefault="003C767E" w:rsidP="005E66C6">
            <w:r>
              <w:t>2001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pippilotta oiktualaia rollgasdima pfefferminza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suzan uğurlu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VV4</w:t>
            </w:r>
          </w:p>
        </w:tc>
        <w:tc>
          <w:tcPr>
            <w:tcW w:w="720" w:type="dxa"/>
          </w:tcPr>
          <w:p w:rsidR="003C767E" w:rsidRDefault="003C767E" w:rsidP="005E66C6">
            <w:r>
              <w:t>2006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NALA VON UNİTED HOF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CENGİZ VARIŞLI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VV5</w:t>
            </w:r>
          </w:p>
        </w:tc>
        <w:tc>
          <w:tcPr>
            <w:tcW w:w="720" w:type="dxa"/>
          </w:tcPr>
          <w:p w:rsidR="003C767E" w:rsidRDefault="003C767E" w:rsidP="005E66C6">
            <w:r>
              <w:t>2014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yasemin von der kocaeli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özgür bozkan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VV6</w:t>
            </w:r>
          </w:p>
        </w:tc>
        <w:tc>
          <w:tcPr>
            <w:tcW w:w="720" w:type="dxa"/>
          </w:tcPr>
          <w:p w:rsidR="003C767E" w:rsidRDefault="003C767E" w:rsidP="005E66C6">
            <w:r>
              <w:t>2003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ayka von gina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şahika esmer</w:t>
            </w:r>
          </w:p>
        </w:tc>
      </w:tr>
      <w:tr w:rsidR="003C767E" w:rsidTr="006C0AE2">
        <w:tc>
          <w:tcPr>
            <w:tcW w:w="648" w:type="dxa"/>
          </w:tcPr>
          <w:p w:rsidR="003C767E" w:rsidRDefault="003C767E" w:rsidP="005E66C6">
            <w:r>
              <w:t>VV7</w:t>
            </w:r>
          </w:p>
        </w:tc>
        <w:tc>
          <w:tcPr>
            <w:tcW w:w="720" w:type="dxa"/>
          </w:tcPr>
          <w:p w:rsidR="003C767E" w:rsidRDefault="003C767E" w:rsidP="005E66C6">
            <w:r>
              <w:t>2012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PRİNCESS VON UNİTED HOF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CENGİZ VARIŞLI</w:t>
            </w:r>
          </w:p>
        </w:tc>
      </w:tr>
    </w:tbl>
    <w:p w:rsidR="003C767E" w:rsidRDefault="003C767E" w:rsidP="005E66C6"/>
    <w:p w:rsidR="003C767E" w:rsidRDefault="003C767E" w:rsidP="005E66C6"/>
    <w:p w:rsidR="003C767E" w:rsidRDefault="003C767E" w:rsidP="005E66C6">
      <w:r>
        <w:t xml:space="preserve">6-9AY ERKEKLER/6-9 MONATE RÜDEN </w:t>
      </w:r>
    </w:p>
    <w:tbl>
      <w:tblPr>
        <w:tblStyle w:val="TableGrid"/>
        <w:tblW w:w="0" w:type="auto"/>
        <w:tblLook w:val="01E0"/>
      </w:tblPr>
      <w:tblGrid>
        <w:gridCol w:w="683"/>
        <w:gridCol w:w="720"/>
        <w:gridCol w:w="3565"/>
        <w:gridCol w:w="4279"/>
      </w:tblGrid>
      <w:tr w:rsidR="003C767E" w:rsidTr="00F86A3C">
        <w:tc>
          <w:tcPr>
            <w:tcW w:w="683" w:type="dxa"/>
          </w:tcPr>
          <w:p w:rsidR="003C767E" w:rsidRDefault="003C767E" w:rsidP="005E66C6">
            <w:r>
              <w:t>VV1</w:t>
            </w:r>
          </w:p>
        </w:tc>
        <w:tc>
          <w:tcPr>
            <w:tcW w:w="720" w:type="dxa"/>
          </w:tcPr>
          <w:p w:rsidR="003C767E" w:rsidRDefault="003C767E" w:rsidP="005E66C6">
            <w:r>
              <w:t>2104</w:t>
            </w:r>
          </w:p>
        </w:tc>
        <w:tc>
          <w:tcPr>
            <w:tcW w:w="3565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OMEN VON UNİTED HOF</w:t>
            </w:r>
          </w:p>
        </w:tc>
        <w:tc>
          <w:tcPr>
            <w:tcW w:w="4279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CENGİZ VARIŞLI</w:t>
            </w:r>
          </w:p>
        </w:tc>
      </w:tr>
      <w:tr w:rsidR="003C767E" w:rsidTr="00F86A3C">
        <w:tc>
          <w:tcPr>
            <w:tcW w:w="683" w:type="dxa"/>
          </w:tcPr>
          <w:p w:rsidR="003C767E" w:rsidRDefault="003C767E" w:rsidP="005E66C6">
            <w:r>
              <w:t>VV2</w:t>
            </w:r>
          </w:p>
        </w:tc>
        <w:tc>
          <w:tcPr>
            <w:tcW w:w="720" w:type="dxa"/>
          </w:tcPr>
          <w:p w:rsidR="003C767E" w:rsidRDefault="003C767E" w:rsidP="005E66C6">
            <w:r>
              <w:t>2108</w:t>
            </w:r>
          </w:p>
        </w:tc>
        <w:tc>
          <w:tcPr>
            <w:tcW w:w="3565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ODİN VON UNİTED HOF</w:t>
            </w:r>
          </w:p>
        </w:tc>
        <w:tc>
          <w:tcPr>
            <w:tcW w:w="4279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CENGİZ VARIŞLI</w:t>
            </w:r>
          </w:p>
        </w:tc>
      </w:tr>
      <w:tr w:rsidR="003C767E" w:rsidTr="00F86A3C">
        <w:tc>
          <w:tcPr>
            <w:tcW w:w="683" w:type="dxa"/>
          </w:tcPr>
          <w:p w:rsidR="003C767E" w:rsidRDefault="003C767E" w:rsidP="005E66C6">
            <w:r>
              <w:t>VV3</w:t>
            </w:r>
          </w:p>
        </w:tc>
        <w:tc>
          <w:tcPr>
            <w:tcW w:w="720" w:type="dxa"/>
          </w:tcPr>
          <w:p w:rsidR="003C767E" w:rsidRDefault="003C767E" w:rsidP="005E66C6">
            <w:r>
              <w:t>2103</w:t>
            </w:r>
          </w:p>
        </w:tc>
        <w:tc>
          <w:tcPr>
            <w:tcW w:w="3565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PAKROS VON UNİTED HOF</w:t>
            </w:r>
          </w:p>
        </w:tc>
        <w:tc>
          <w:tcPr>
            <w:tcW w:w="4279" w:type="dxa"/>
          </w:tcPr>
          <w:p w:rsidR="003C767E" w:rsidRPr="00FB5D1B" w:rsidRDefault="003C767E" w:rsidP="00F86A3C">
            <w:pPr>
              <w:ind w:left="-108" w:right="-7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CENGİZ VARIŞLI</w:t>
            </w:r>
          </w:p>
        </w:tc>
      </w:tr>
      <w:tr w:rsidR="003C767E" w:rsidTr="00F86A3C">
        <w:tc>
          <w:tcPr>
            <w:tcW w:w="683" w:type="dxa"/>
          </w:tcPr>
          <w:p w:rsidR="003C767E" w:rsidRDefault="003C767E" w:rsidP="005E66C6">
            <w:r>
              <w:t>VV4</w:t>
            </w:r>
          </w:p>
        </w:tc>
        <w:tc>
          <w:tcPr>
            <w:tcW w:w="720" w:type="dxa"/>
          </w:tcPr>
          <w:p w:rsidR="003C767E" w:rsidRDefault="003C767E" w:rsidP="005E66C6">
            <w:r>
              <w:t>2102</w:t>
            </w:r>
          </w:p>
        </w:tc>
        <w:tc>
          <w:tcPr>
            <w:tcW w:w="3565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ares von gina</w:t>
            </w:r>
          </w:p>
        </w:tc>
        <w:tc>
          <w:tcPr>
            <w:tcW w:w="4279" w:type="dxa"/>
          </w:tcPr>
          <w:p w:rsidR="003C767E" w:rsidRPr="00FB5D1B" w:rsidRDefault="003C767E" w:rsidP="00F86A3C">
            <w:pPr>
              <w:ind w:right="-7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emrah öçal</w:t>
            </w:r>
          </w:p>
        </w:tc>
      </w:tr>
      <w:tr w:rsidR="003C767E" w:rsidTr="00F86A3C">
        <w:tc>
          <w:tcPr>
            <w:tcW w:w="683" w:type="dxa"/>
          </w:tcPr>
          <w:p w:rsidR="003C767E" w:rsidRDefault="003C767E" w:rsidP="005E66C6">
            <w:r>
              <w:t>V1</w:t>
            </w:r>
          </w:p>
        </w:tc>
        <w:tc>
          <w:tcPr>
            <w:tcW w:w="720" w:type="dxa"/>
          </w:tcPr>
          <w:p w:rsidR="003C767E" w:rsidRDefault="003C767E" w:rsidP="005E66C6">
            <w:r>
              <w:t>2109</w:t>
            </w:r>
          </w:p>
        </w:tc>
        <w:tc>
          <w:tcPr>
            <w:tcW w:w="3565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OKAMİ VON ATLAS</w:t>
            </w:r>
          </w:p>
        </w:tc>
        <w:tc>
          <w:tcPr>
            <w:tcW w:w="4279" w:type="dxa"/>
          </w:tcPr>
          <w:p w:rsidR="003C767E" w:rsidRPr="00FB5D1B" w:rsidRDefault="003C767E" w:rsidP="00F86A3C">
            <w:pPr>
              <w:ind w:right="-71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KÜRŞAT ERDEM</w:t>
            </w:r>
          </w:p>
        </w:tc>
      </w:tr>
    </w:tbl>
    <w:p w:rsidR="003C767E" w:rsidRDefault="003C767E" w:rsidP="005E66C6"/>
    <w:p w:rsidR="003C767E" w:rsidRDefault="003C767E" w:rsidP="005E66C6"/>
    <w:p w:rsidR="003C767E" w:rsidRDefault="003C767E" w:rsidP="005E66C6">
      <w:r>
        <w:t>9-12 AY DİŞİLER /9-12 MONATE HÜNDİNNEN</w:t>
      </w:r>
    </w:p>
    <w:tbl>
      <w:tblPr>
        <w:tblStyle w:val="TableGrid"/>
        <w:tblW w:w="0" w:type="auto"/>
        <w:tblLook w:val="01E0"/>
      </w:tblPr>
      <w:tblGrid>
        <w:gridCol w:w="683"/>
        <w:gridCol w:w="720"/>
        <w:gridCol w:w="3600"/>
        <w:gridCol w:w="4244"/>
      </w:tblGrid>
      <w:tr w:rsidR="003C767E" w:rsidTr="00F86A3C">
        <w:tc>
          <w:tcPr>
            <w:tcW w:w="648" w:type="dxa"/>
          </w:tcPr>
          <w:p w:rsidR="003C767E" w:rsidRDefault="003C767E" w:rsidP="005E66C6">
            <w:r>
              <w:t>VV1</w:t>
            </w:r>
          </w:p>
        </w:tc>
        <w:tc>
          <w:tcPr>
            <w:tcW w:w="720" w:type="dxa"/>
          </w:tcPr>
          <w:p w:rsidR="003C767E" w:rsidRDefault="003C767E" w:rsidP="005E66C6">
            <w:r>
              <w:t>3003</w:t>
            </w:r>
          </w:p>
        </w:tc>
        <w:tc>
          <w:tcPr>
            <w:tcW w:w="3600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cicek von der kocaeli</w:t>
            </w:r>
          </w:p>
        </w:tc>
        <w:tc>
          <w:tcPr>
            <w:tcW w:w="4244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akif aksu</w:t>
            </w:r>
          </w:p>
        </w:tc>
      </w:tr>
    </w:tbl>
    <w:p w:rsidR="003C767E" w:rsidRDefault="003C767E" w:rsidP="005E66C6"/>
    <w:p w:rsidR="003C767E" w:rsidRDefault="003C767E" w:rsidP="005E66C6"/>
    <w:p w:rsidR="003C767E" w:rsidRDefault="003C767E" w:rsidP="005E66C6"/>
    <w:p w:rsidR="003C767E" w:rsidRDefault="003C767E" w:rsidP="00AF26A9">
      <w:r>
        <w:t>9-12 AY</w:t>
      </w:r>
      <w:r w:rsidRPr="00AF26A9">
        <w:t xml:space="preserve"> </w:t>
      </w:r>
      <w:r>
        <w:t>ERKEKLER/9-12 MONATE RÜDEN</w:t>
      </w:r>
    </w:p>
    <w:tbl>
      <w:tblPr>
        <w:tblStyle w:val="TableGrid"/>
        <w:tblW w:w="0" w:type="auto"/>
        <w:tblLook w:val="01E0"/>
      </w:tblPr>
      <w:tblGrid>
        <w:gridCol w:w="683"/>
        <w:gridCol w:w="900"/>
        <w:gridCol w:w="3420"/>
        <w:gridCol w:w="4244"/>
      </w:tblGrid>
      <w:tr w:rsidR="003C767E" w:rsidTr="00AF26A9">
        <w:tc>
          <w:tcPr>
            <w:tcW w:w="648" w:type="dxa"/>
          </w:tcPr>
          <w:p w:rsidR="003C767E" w:rsidRDefault="003C767E" w:rsidP="005E66C6">
            <w:r>
              <w:t>VV1</w:t>
            </w:r>
          </w:p>
        </w:tc>
        <w:tc>
          <w:tcPr>
            <w:tcW w:w="900" w:type="dxa"/>
          </w:tcPr>
          <w:p w:rsidR="003C767E" w:rsidRDefault="003C767E" w:rsidP="005E66C6">
            <w:r>
              <w:t>3104</w:t>
            </w:r>
          </w:p>
        </w:tc>
        <w:tc>
          <w:tcPr>
            <w:tcW w:w="3420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hector von der kocaeli</w:t>
            </w:r>
          </w:p>
        </w:tc>
        <w:tc>
          <w:tcPr>
            <w:tcW w:w="4244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emre açıldı</w:t>
            </w:r>
          </w:p>
        </w:tc>
      </w:tr>
      <w:tr w:rsidR="003C767E" w:rsidTr="00AF26A9">
        <w:tc>
          <w:tcPr>
            <w:tcW w:w="648" w:type="dxa"/>
          </w:tcPr>
          <w:p w:rsidR="003C767E" w:rsidRDefault="003C767E" w:rsidP="005E66C6">
            <w:r>
              <w:t>VV2</w:t>
            </w:r>
          </w:p>
        </w:tc>
        <w:tc>
          <w:tcPr>
            <w:tcW w:w="900" w:type="dxa"/>
          </w:tcPr>
          <w:p w:rsidR="003C767E" w:rsidRDefault="003C767E" w:rsidP="005E66C6">
            <w:r>
              <w:t>3105</w:t>
            </w:r>
          </w:p>
        </w:tc>
        <w:tc>
          <w:tcPr>
            <w:tcW w:w="342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ALEX VON ALYA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İSKENDER ERDOĞAN</w:t>
            </w:r>
          </w:p>
        </w:tc>
      </w:tr>
    </w:tbl>
    <w:p w:rsidR="003C767E" w:rsidRDefault="003C767E" w:rsidP="005E66C6"/>
    <w:p w:rsidR="003C767E" w:rsidRDefault="003C767E" w:rsidP="005E66C6"/>
    <w:p w:rsidR="003C767E" w:rsidRDefault="003C767E" w:rsidP="005E66C6">
      <w:r>
        <w:t>12-18 AY DİŞİLER /12-18 MONATE HÜNDİNNEN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600"/>
        <w:gridCol w:w="4064"/>
      </w:tblGrid>
      <w:tr w:rsidR="003C767E" w:rsidTr="00AF26A9">
        <w:tc>
          <w:tcPr>
            <w:tcW w:w="648" w:type="dxa"/>
          </w:tcPr>
          <w:p w:rsidR="003C767E" w:rsidRDefault="003C767E" w:rsidP="005E66C6">
            <w:r>
              <w:t>SG1</w:t>
            </w:r>
          </w:p>
        </w:tc>
        <w:tc>
          <w:tcPr>
            <w:tcW w:w="900" w:type="dxa"/>
          </w:tcPr>
          <w:p w:rsidR="003C767E" w:rsidRDefault="003C767E" w:rsidP="005E66C6">
            <w:r>
              <w:t>4011</w:t>
            </w:r>
          </w:p>
        </w:tc>
        <w:tc>
          <w:tcPr>
            <w:tcW w:w="3600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Tamara von der Kocaeli</w:t>
            </w:r>
          </w:p>
        </w:tc>
        <w:tc>
          <w:tcPr>
            <w:tcW w:w="4064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Tuncay Reşit</w:t>
            </w:r>
          </w:p>
        </w:tc>
      </w:tr>
      <w:tr w:rsidR="003C767E" w:rsidTr="00AF26A9">
        <w:tc>
          <w:tcPr>
            <w:tcW w:w="648" w:type="dxa"/>
          </w:tcPr>
          <w:p w:rsidR="003C767E" w:rsidRDefault="003C767E" w:rsidP="005E66C6">
            <w:r>
              <w:t>SG2</w:t>
            </w:r>
          </w:p>
        </w:tc>
        <w:tc>
          <w:tcPr>
            <w:tcW w:w="900" w:type="dxa"/>
          </w:tcPr>
          <w:p w:rsidR="003C767E" w:rsidRDefault="003C767E" w:rsidP="005E66C6">
            <w:r>
              <w:t>4009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selena von der kocaeli</w:t>
            </w:r>
          </w:p>
        </w:tc>
        <w:tc>
          <w:tcPr>
            <w:tcW w:w="406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nehir etuş</w:t>
            </w:r>
          </w:p>
        </w:tc>
      </w:tr>
      <w:tr w:rsidR="003C767E" w:rsidTr="00AF26A9">
        <w:tc>
          <w:tcPr>
            <w:tcW w:w="648" w:type="dxa"/>
          </w:tcPr>
          <w:p w:rsidR="003C767E" w:rsidRDefault="003C767E" w:rsidP="005E66C6">
            <w:r>
              <w:t>SG3</w:t>
            </w:r>
          </w:p>
        </w:tc>
        <w:tc>
          <w:tcPr>
            <w:tcW w:w="900" w:type="dxa"/>
          </w:tcPr>
          <w:p w:rsidR="003C767E" w:rsidRDefault="003C767E" w:rsidP="005E66C6">
            <w:r>
              <w:t>4002</w:t>
            </w:r>
          </w:p>
        </w:tc>
        <w:tc>
          <w:tcPr>
            <w:tcW w:w="360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KARRY VON UNİTED HOF</w:t>
            </w:r>
          </w:p>
        </w:tc>
        <w:tc>
          <w:tcPr>
            <w:tcW w:w="406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CEM ÇETİN</w:t>
            </w:r>
          </w:p>
        </w:tc>
      </w:tr>
    </w:tbl>
    <w:p w:rsidR="003C767E" w:rsidRDefault="003C767E" w:rsidP="005E66C6"/>
    <w:p w:rsidR="003C767E" w:rsidRDefault="003C767E" w:rsidP="005E66C6"/>
    <w:p w:rsidR="003C767E" w:rsidRDefault="003C767E" w:rsidP="005E66C6">
      <w:r>
        <w:t>12-18 AY</w:t>
      </w:r>
      <w:r w:rsidRPr="00AF26A9">
        <w:t xml:space="preserve"> </w:t>
      </w:r>
      <w:r>
        <w:t>ERKEKLER/12-18 MONATE RÜDEN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3C767E" w:rsidTr="00AF26A9">
        <w:tc>
          <w:tcPr>
            <w:tcW w:w="648" w:type="dxa"/>
          </w:tcPr>
          <w:p w:rsidR="003C767E" w:rsidRDefault="003C767E" w:rsidP="005E66C6">
            <w:r>
              <w:t>SG1</w:t>
            </w:r>
          </w:p>
        </w:tc>
        <w:tc>
          <w:tcPr>
            <w:tcW w:w="900" w:type="dxa"/>
          </w:tcPr>
          <w:p w:rsidR="003C767E" w:rsidRDefault="003C767E" w:rsidP="005E66C6">
            <w:r>
              <w:t>4113</w:t>
            </w:r>
          </w:p>
        </w:tc>
        <w:tc>
          <w:tcPr>
            <w:tcW w:w="3420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tom von der kocaeli</w:t>
            </w:r>
          </w:p>
        </w:tc>
        <w:tc>
          <w:tcPr>
            <w:tcW w:w="4244" w:type="dxa"/>
          </w:tcPr>
          <w:p w:rsidR="003C767E" w:rsidRDefault="003C767E" w:rsidP="005E66C6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emre açıldı</w:t>
            </w:r>
          </w:p>
        </w:tc>
      </w:tr>
      <w:tr w:rsidR="003C767E" w:rsidTr="00AF26A9">
        <w:tc>
          <w:tcPr>
            <w:tcW w:w="648" w:type="dxa"/>
          </w:tcPr>
          <w:p w:rsidR="003C767E" w:rsidRDefault="003C767E" w:rsidP="005E66C6">
            <w:r>
              <w:t>SG2</w:t>
            </w:r>
          </w:p>
        </w:tc>
        <w:tc>
          <w:tcPr>
            <w:tcW w:w="900" w:type="dxa"/>
          </w:tcPr>
          <w:p w:rsidR="003C767E" w:rsidRDefault="003C767E" w:rsidP="005E66C6">
            <w:r>
              <w:t>4110</w:t>
            </w:r>
          </w:p>
        </w:tc>
        <w:tc>
          <w:tcPr>
            <w:tcW w:w="342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Tuni von der Kocaeli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Tuncay Reşit</w:t>
            </w:r>
          </w:p>
        </w:tc>
      </w:tr>
      <w:tr w:rsidR="003C767E" w:rsidTr="00AF26A9">
        <w:tc>
          <w:tcPr>
            <w:tcW w:w="648" w:type="dxa"/>
          </w:tcPr>
          <w:p w:rsidR="003C767E" w:rsidRDefault="003C767E" w:rsidP="005E66C6">
            <w:r>
              <w:t>SG3</w:t>
            </w:r>
          </w:p>
        </w:tc>
        <w:tc>
          <w:tcPr>
            <w:tcW w:w="900" w:type="dxa"/>
          </w:tcPr>
          <w:p w:rsidR="003C767E" w:rsidRDefault="003C767E" w:rsidP="005E66C6">
            <w:r>
              <w:t>4102</w:t>
            </w:r>
          </w:p>
        </w:tc>
        <w:tc>
          <w:tcPr>
            <w:tcW w:w="3420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WAMOS VON PANHAUS</w:t>
            </w:r>
          </w:p>
        </w:tc>
        <w:tc>
          <w:tcPr>
            <w:tcW w:w="4244" w:type="dxa"/>
          </w:tcPr>
          <w:p w:rsidR="003C767E" w:rsidRPr="00FB5D1B" w:rsidRDefault="003C767E" w:rsidP="005E66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CENGİZ VARIŞLI</w:t>
            </w:r>
          </w:p>
        </w:tc>
      </w:tr>
    </w:tbl>
    <w:p w:rsidR="003C767E" w:rsidRDefault="003C767E" w:rsidP="005E66C6"/>
    <w:p w:rsidR="003C767E" w:rsidRDefault="003C767E" w:rsidP="005E66C6"/>
    <w:p w:rsidR="003C767E" w:rsidRDefault="003C767E" w:rsidP="00AF26A9">
      <w:r>
        <w:t>18-24 AY DİŞİLER /18-24 MONATE HÜNDİNNEN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3C767E" w:rsidTr="00B40169">
        <w:tc>
          <w:tcPr>
            <w:tcW w:w="648" w:type="dxa"/>
          </w:tcPr>
          <w:p w:rsidR="003C767E" w:rsidRDefault="003C767E" w:rsidP="00AF26A9">
            <w:r>
              <w:t>SG1</w:t>
            </w:r>
          </w:p>
        </w:tc>
        <w:tc>
          <w:tcPr>
            <w:tcW w:w="900" w:type="dxa"/>
          </w:tcPr>
          <w:p w:rsidR="003C767E" w:rsidRDefault="003C767E" w:rsidP="00AF26A9">
            <w:r>
              <w:t>5013</w:t>
            </w:r>
          </w:p>
        </w:tc>
        <w:tc>
          <w:tcPr>
            <w:tcW w:w="3420" w:type="dxa"/>
          </w:tcPr>
          <w:p w:rsidR="003C767E" w:rsidRDefault="003C767E" w:rsidP="00AF26A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barbie von pasadogkennel</w:t>
            </w:r>
          </w:p>
        </w:tc>
        <w:tc>
          <w:tcPr>
            <w:tcW w:w="4244" w:type="dxa"/>
          </w:tcPr>
          <w:p w:rsidR="003C767E" w:rsidRDefault="003C767E" w:rsidP="00AF26A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bulent baytur</w:t>
            </w:r>
          </w:p>
        </w:tc>
      </w:tr>
      <w:tr w:rsidR="003C767E" w:rsidTr="00B40169">
        <w:tc>
          <w:tcPr>
            <w:tcW w:w="648" w:type="dxa"/>
          </w:tcPr>
          <w:p w:rsidR="003C767E" w:rsidRDefault="003C767E" w:rsidP="00AF26A9">
            <w:r>
              <w:t>SG2</w:t>
            </w:r>
          </w:p>
        </w:tc>
        <w:tc>
          <w:tcPr>
            <w:tcW w:w="900" w:type="dxa"/>
          </w:tcPr>
          <w:p w:rsidR="003C767E" w:rsidRDefault="003C767E" w:rsidP="00AF26A9">
            <w:r>
              <w:t>5003</w:t>
            </w:r>
          </w:p>
        </w:tc>
        <w:tc>
          <w:tcPr>
            <w:tcW w:w="3420" w:type="dxa"/>
          </w:tcPr>
          <w:p w:rsidR="003C767E" w:rsidRPr="00FB5D1B" w:rsidRDefault="003C767E" w:rsidP="00AF26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nala von atlas</w:t>
            </w:r>
          </w:p>
        </w:tc>
        <w:tc>
          <w:tcPr>
            <w:tcW w:w="4244" w:type="dxa"/>
          </w:tcPr>
          <w:p w:rsidR="003C767E" w:rsidRPr="00FB5D1B" w:rsidRDefault="003C767E" w:rsidP="00AF26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suzan uğurlu</w:t>
            </w:r>
          </w:p>
        </w:tc>
      </w:tr>
    </w:tbl>
    <w:p w:rsidR="003C767E" w:rsidRDefault="003C767E" w:rsidP="00AF26A9"/>
    <w:p w:rsidR="003C767E" w:rsidRDefault="003C767E" w:rsidP="005E66C6"/>
    <w:p w:rsidR="003C767E" w:rsidRDefault="003C767E" w:rsidP="00B40169">
      <w:pPr>
        <w:numPr>
          <w:ilvl w:val="1"/>
          <w:numId w:val="1"/>
        </w:numPr>
      </w:pPr>
      <w:r>
        <w:t>AY</w:t>
      </w:r>
      <w:r w:rsidRPr="00AF26A9">
        <w:t xml:space="preserve"> </w:t>
      </w:r>
      <w:r>
        <w:t>ERKEKLER/18 -24MONATE RÜDEN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3C767E" w:rsidTr="00B40169">
        <w:tc>
          <w:tcPr>
            <w:tcW w:w="648" w:type="dxa"/>
          </w:tcPr>
          <w:p w:rsidR="003C767E" w:rsidRDefault="003C767E" w:rsidP="00B40169">
            <w:r>
              <w:t>SG1</w:t>
            </w:r>
          </w:p>
        </w:tc>
        <w:tc>
          <w:tcPr>
            <w:tcW w:w="900" w:type="dxa"/>
          </w:tcPr>
          <w:p w:rsidR="003C767E" w:rsidRDefault="003C767E" w:rsidP="00B40169">
            <w:r>
              <w:t>5116</w:t>
            </w:r>
          </w:p>
        </w:tc>
        <w:tc>
          <w:tcPr>
            <w:tcW w:w="3420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yurvo vonder kocaeli</w:t>
            </w:r>
            <w:r w:rsidRPr="00FB5D1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244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ilkay durukan</w:t>
            </w:r>
          </w:p>
        </w:tc>
      </w:tr>
      <w:tr w:rsidR="003C767E" w:rsidTr="00B40169">
        <w:tc>
          <w:tcPr>
            <w:tcW w:w="648" w:type="dxa"/>
          </w:tcPr>
          <w:p w:rsidR="003C767E" w:rsidRDefault="003C767E" w:rsidP="00B40169">
            <w:r>
              <w:t>SG2</w:t>
            </w:r>
          </w:p>
        </w:tc>
        <w:tc>
          <w:tcPr>
            <w:tcW w:w="900" w:type="dxa"/>
          </w:tcPr>
          <w:p w:rsidR="003C767E" w:rsidRDefault="003C767E" w:rsidP="00B40169">
            <w:r>
              <w:t>5114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Nexus von Atlas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Halit Eker</w:t>
            </w:r>
          </w:p>
        </w:tc>
      </w:tr>
    </w:tbl>
    <w:p w:rsidR="003C767E" w:rsidRDefault="003C767E" w:rsidP="00B40169"/>
    <w:p w:rsidR="003C767E" w:rsidRDefault="003C767E" w:rsidP="00B40169"/>
    <w:p w:rsidR="003C767E" w:rsidRDefault="003C767E" w:rsidP="00B40169">
      <w:r>
        <w:t>24 AY ÜSTÜ AÇIK SINIF DİŞİLER /OFFENE KLASSE HÜNDİNNEN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3C767E" w:rsidTr="00B40169">
        <w:tc>
          <w:tcPr>
            <w:tcW w:w="648" w:type="dxa"/>
          </w:tcPr>
          <w:p w:rsidR="003C767E" w:rsidRDefault="003C767E" w:rsidP="00B40169">
            <w:r>
              <w:t>SG1</w:t>
            </w:r>
          </w:p>
        </w:tc>
        <w:tc>
          <w:tcPr>
            <w:tcW w:w="900" w:type="dxa"/>
          </w:tcPr>
          <w:p w:rsidR="003C767E" w:rsidRDefault="003C767E" w:rsidP="00B40169">
            <w:r>
              <w:t>6013</w:t>
            </w:r>
          </w:p>
        </w:tc>
        <w:tc>
          <w:tcPr>
            <w:tcW w:w="3420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Meyra von Sofanga</w:t>
            </w:r>
          </w:p>
        </w:tc>
        <w:tc>
          <w:tcPr>
            <w:tcW w:w="4244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Burak ERCAN - Doğa DEMIREL</w:t>
            </w:r>
          </w:p>
        </w:tc>
      </w:tr>
      <w:tr w:rsidR="003C767E" w:rsidTr="00B40169">
        <w:tc>
          <w:tcPr>
            <w:tcW w:w="648" w:type="dxa"/>
          </w:tcPr>
          <w:p w:rsidR="003C767E" w:rsidRDefault="003C767E" w:rsidP="00B40169">
            <w:r>
              <w:t>SG2</w:t>
            </w:r>
          </w:p>
        </w:tc>
        <w:tc>
          <w:tcPr>
            <w:tcW w:w="900" w:type="dxa"/>
          </w:tcPr>
          <w:p w:rsidR="003C767E" w:rsidRDefault="003C767E" w:rsidP="00B40169">
            <w:r>
              <w:t>6009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JARA VON DER KOCAELİ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İSKENDER ERDOĞAN</w:t>
            </w:r>
          </w:p>
        </w:tc>
      </w:tr>
      <w:tr w:rsidR="003C767E" w:rsidTr="00B40169">
        <w:tc>
          <w:tcPr>
            <w:tcW w:w="648" w:type="dxa"/>
          </w:tcPr>
          <w:p w:rsidR="003C767E" w:rsidRDefault="003C767E" w:rsidP="00B40169">
            <w:r>
              <w:t>SG3</w:t>
            </w:r>
          </w:p>
        </w:tc>
        <w:tc>
          <w:tcPr>
            <w:tcW w:w="900" w:type="dxa"/>
          </w:tcPr>
          <w:p w:rsidR="003C767E" w:rsidRDefault="003C767E" w:rsidP="00B40169">
            <w:r>
              <w:t>6015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daisy von pasadogkennel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bulent baytur</w:t>
            </w:r>
          </w:p>
        </w:tc>
      </w:tr>
      <w:tr w:rsidR="003C767E" w:rsidTr="00B40169">
        <w:tc>
          <w:tcPr>
            <w:tcW w:w="648" w:type="dxa"/>
          </w:tcPr>
          <w:p w:rsidR="003C767E" w:rsidRDefault="003C767E" w:rsidP="00B40169">
            <w:r>
              <w:t>SG4</w:t>
            </w:r>
          </w:p>
        </w:tc>
        <w:tc>
          <w:tcPr>
            <w:tcW w:w="900" w:type="dxa"/>
          </w:tcPr>
          <w:p w:rsidR="003C767E" w:rsidRDefault="003C767E" w:rsidP="00B40169">
            <w:r>
              <w:t>6007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fly von alfa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selçuk uğurdan</w:t>
            </w:r>
          </w:p>
        </w:tc>
      </w:tr>
      <w:tr w:rsidR="003C767E" w:rsidTr="00B40169">
        <w:tc>
          <w:tcPr>
            <w:tcW w:w="648" w:type="dxa"/>
          </w:tcPr>
          <w:p w:rsidR="003C767E" w:rsidRDefault="003C767E" w:rsidP="00B40169">
            <w:r>
              <w:t>G1</w:t>
            </w:r>
          </w:p>
        </w:tc>
        <w:tc>
          <w:tcPr>
            <w:tcW w:w="900" w:type="dxa"/>
          </w:tcPr>
          <w:p w:rsidR="003C767E" w:rsidRDefault="003C767E" w:rsidP="00B40169">
            <w:r>
              <w:t>6017</w:t>
            </w:r>
          </w:p>
        </w:tc>
        <w:tc>
          <w:tcPr>
            <w:tcW w:w="3420" w:type="dxa"/>
          </w:tcPr>
          <w:p w:rsidR="003C767E" w:rsidRDefault="003C767E" w:rsidP="008D7359">
            <w:pPr>
              <w:ind w:left="-540" w:right="-7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Anita </w:t>
            </w:r>
            <w:r w:rsidRPr="00F86BF6">
              <w:rPr>
                <w:rFonts w:ascii="Arial" w:hAnsi="Arial" w:cs="Arial"/>
                <w:b/>
                <w:sz w:val="20"/>
                <w:szCs w:val="20"/>
              </w:rPr>
              <w:t>ANİTA von maestro</w:t>
            </w:r>
          </w:p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4" w:type="dxa"/>
          </w:tcPr>
          <w:p w:rsidR="003C767E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LEVENT MUTLU</w:t>
            </w:r>
          </w:p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C767E" w:rsidRDefault="003C767E" w:rsidP="00B40169"/>
    <w:p w:rsidR="003C767E" w:rsidRDefault="003C767E" w:rsidP="00B40169"/>
    <w:p w:rsidR="003C767E" w:rsidRDefault="003C767E" w:rsidP="00B40169">
      <w:r>
        <w:t>24 AY ÜSTÜ AÇIK SINIF ERKEKLER/ OFFENE KLASSE RÜDEN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3C767E" w:rsidTr="008D7359">
        <w:tc>
          <w:tcPr>
            <w:tcW w:w="648" w:type="dxa"/>
          </w:tcPr>
          <w:p w:rsidR="003C767E" w:rsidRDefault="003C767E" w:rsidP="00B40169">
            <w:r>
              <w:t>SG1</w:t>
            </w:r>
          </w:p>
        </w:tc>
        <w:tc>
          <w:tcPr>
            <w:tcW w:w="900" w:type="dxa"/>
          </w:tcPr>
          <w:p w:rsidR="003C767E" w:rsidRDefault="003C767E" w:rsidP="00B40169">
            <w:r>
              <w:t>6109</w:t>
            </w:r>
          </w:p>
        </w:tc>
        <w:tc>
          <w:tcPr>
            <w:tcW w:w="3420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jerry lee von maestro</w:t>
            </w:r>
          </w:p>
        </w:tc>
        <w:tc>
          <w:tcPr>
            <w:tcW w:w="4244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cüneyt öztürk</w:t>
            </w:r>
          </w:p>
        </w:tc>
      </w:tr>
      <w:tr w:rsidR="003C767E" w:rsidTr="008D7359">
        <w:tc>
          <w:tcPr>
            <w:tcW w:w="648" w:type="dxa"/>
          </w:tcPr>
          <w:p w:rsidR="003C767E" w:rsidRDefault="003C767E" w:rsidP="00B40169">
            <w:r>
              <w:t>SG2</w:t>
            </w:r>
          </w:p>
        </w:tc>
        <w:tc>
          <w:tcPr>
            <w:tcW w:w="900" w:type="dxa"/>
          </w:tcPr>
          <w:p w:rsidR="003C767E" w:rsidRDefault="003C767E" w:rsidP="00B40169">
            <w:r>
              <w:t>6112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76A">
              <w:rPr>
                <w:rFonts w:ascii="Arial" w:hAnsi="Arial" w:cs="Arial"/>
                <w:b/>
                <w:bCs/>
                <w:sz w:val="20"/>
                <w:szCs w:val="20"/>
              </w:rPr>
              <w:t>Boss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76A">
              <w:rPr>
                <w:rFonts w:ascii="Arial" w:hAnsi="Arial" w:cs="Arial"/>
                <w:b/>
                <w:bCs/>
                <w:sz w:val="20"/>
                <w:szCs w:val="20"/>
              </w:rPr>
              <w:t>ERKAN DOĞAN</w:t>
            </w:r>
          </w:p>
        </w:tc>
      </w:tr>
      <w:tr w:rsidR="003C767E" w:rsidTr="008D7359">
        <w:tc>
          <w:tcPr>
            <w:tcW w:w="648" w:type="dxa"/>
          </w:tcPr>
          <w:p w:rsidR="003C767E" w:rsidRDefault="003C767E" w:rsidP="00B40169">
            <w:r>
              <w:t>SG3</w:t>
            </w:r>
          </w:p>
        </w:tc>
        <w:tc>
          <w:tcPr>
            <w:tcW w:w="900" w:type="dxa"/>
          </w:tcPr>
          <w:p w:rsidR="003C767E" w:rsidRDefault="003C767E" w:rsidP="00B40169">
            <w:r>
              <w:t>6111</w:t>
            </w:r>
          </w:p>
        </w:tc>
        <w:tc>
          <w:tcPr>
            <w:tcW w:w="3420" w:type="dxa"/>
          </w:tcPr>
          <w:p w:rsidR="003C767E" w:rsidRPr="00C9076A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frey von tuni</w:t>
            </w:r>
          </w:p>
        </w:tc>
        <w:tc>
          <w:tcPr>
            <w:tcW w:w="4244" w:type="dxa"/>
          </w:tcPr>
          <w:p w:rsidR="003C767E" w:rsidRPr="00C9076A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bulent baytur</w:t>
            </w:r>
          </w:p>
        </w:tc>
      </w:tr>
    </w:tbl>
    <w:p w:rsidR="003C767E" w:rsidRDefault="003C767E" w:rsidP="00B40169"/>
    <w:p w:rsidR="003C767E" w:rsidRDefault="003C767E" w:rsidP="00B40169"/>
    <w:p w:rsidR="003C767E" w:rsidRDefault="003C767E" w:rsidP="00B40169">
      <w:r>
        <w:t>24 AY ÜSTÜ KRAL SINIF DİŞİLER /GEBRAUCHSHUNDEKLASSE HÜNDİNNEN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3C767E" w:rsidTr="008D7359">
        <w:tc>
          <w:tcPr>
            <w:tcW w:w="648" w:type="dxa"/>
          </w:tcPr>
          <w:p w:rsidR="003C767E" w:rsidRDefault="003C767E" w:rsidP="00B40169">
            <w:r>
              <w:t>V1</w:t>
            </w:r>
          </w:p>
        </w:tc>
        <w:tc>
          <w:tcPr>
            <w:tcW w:w="900" w:type="dxa"/>
          </w:tcPr>
          <w:p w:rsidR="003C767E" w:rsidRDefault="003C767E" w:rsidP="00B40169">
            <w:r>
              <w:t>7019</w:t>
            </w:r>
          </w:p>
        </w:tc>
        <w:tc>
          <w:tcPr>
            <w:tcW w:w="3420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irma von astro</w:t>
            </w:r>
          </w:p>
        </w:tc>
        <w:tc>
          <w:tcPr>
            <w:tcW w:w="4244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suzan uğurlu</w:t>
            </w:r>
          </w:p>
        </w:tc>
      </w:tr>
      <w:tr w:rsidR="003C767E" w:rsidTr="008D7359">
        <w:tc>
          <w:tcPr>
            <w:tcW w:w="648" w:type="dxa"/>
          </w:tcPr>
          <w:p w:rsidR="003C767E" w:rsidRDefault="003C767E" w:rsidP="00B40169">
            <w:r>
              <w:t>V2</w:t>
            </w:r>
          </w:p>
        </w:tc>
        <w:tc>
          <w:tcPr>
            <w:tcW w:w="900" w:type="dxa"/>
          </w:tcPr>
          <w:p w:rsidR="003C767E" w:rsidRDefault="003C767E" w:rsidP="00B40169">
            <w:r>
              <w:t>7017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Eyleen vom Höchstadter Wappen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ÇAĞRI GÜNEY</w:t>
            </w:r>
          </w:p>
        </w:tc>
      </w:tr>
      <w:tr w:rsidR="003C767E" w:rsidTr="008D7359">
        <w:tc>
          <w:tcPr>
            <w:tcW w:w="648" w:type="dxa"/>
          </w:tcPr>
          <w:p w:rsidR="003C767E" w:rsidRDefault="003C767E" w:rsidP="00B40169">
            <w:r>
              <w:t>V3</w:t>
            </w:r>
          </w:p>
        </w:tc>
        <w:tc>
          <w:tcPr>
            <w:tcW w:w="900" w:type="dxa"/>
          </w:tcPr>
          <w:p w:rsidR="003C767E" w:rsidRDefault="003C767E" w:rsidP="00B40169">
            <w:r>
              <w:t>7014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Verona vom Frankengold</w:t>
            </w:r>
          </w:p>
        </w:tc>
        <w:tc>
          <w:tcPr>
            <w:tcW w:w="4244" w:type="dxa"/>
          </w:tcPr>
          <w:p w:rsidR="003C767E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H Alp DOĞ</w:t>
            </w:r>
          </w:p>
        </w:tc>
      </w:tr>
      <w:tr w:rsidR="003C767E" w:rsidTr="008D7359">
        <w:tc>
          <w:tcPr>
            <w:tcW w:w="648" w:type="dxa"/>
          </w:tcPr>
          <w:p w:rsidR="003C767E" w:rsidRDefault="003C767E" w:rsidP="00B40169">
            <w:r>
              <w:t>V4</w:t>
            </w:r>
          </w:p>
        </w:tc>
        <w:tc>
          <w:tcPr>
            <w:tcW w:w="900" w:type="dxa"/>
          </w:tcPr>
          <w:p w:rsidR="003C767E" w:rsidRDefault="003C767E" w:rsidP="00B40169">
            <w:r>
              <w:t>7016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KLEA VON MESSİNA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GİZEM APAK</w:t>
            </w:r>
          </w:p>
        </w:tc>
      </w:tr>
    </w:tbl>
    <w:p w:rsidR="003C767E" w:rsidRDefault="003C767E" w:rsidP="00B40169"/>
    <w:p w:rsidR="003C767E" w:rsidRDefault="003C767E" w:rsidP="00B40169"/>
    <w:p w:rsidR="003C767E" w:rsidRDefault="003C767E" w:rsidP="00B40169">
      <w:r>
        <w:t>24 AY ÜSTÜ KRAL SINIF ERKEKLER/</w:t>
      </w:r>
      <w:r w:rsidRPr="00F86BF6">
        <w:t xml:space="preserve"> </w:t>
      </w:r>
      <w:r>
        <w:t>GEBRAUCHSHUNDEKLASSE RÜDEN</w:t>
      </w:r>
    </w:p>
    <w:tbl>
      <w:tblPr>
        <w:tblStyle w:val="TableGrid"/>
        <w:tblW w:w="0" w:type="auto"/>
        <w:tblLook w:val="01E0"/>
      </w:tblPr>
      <w:tblGrid>
        <w:gridCol w:w="648"/>
        <w:gridCol w:w="900"/>
        <w:gridCol w:w="3420"/>
        <w:gridCol w:w="4244"/>
      </w:tblGrid>
      <w:tr w:rsidR="003C767E" w:rsidTr="008304E1">
        <w:tc>
          <w:tcPr>
            <w:tcW w:w="648" w:type="dxa"/>
          </w:tcPr>
          <w:p w:rsidR="003C767E" w:rsidRDefault="003C767E" w:rsidP="00B40169">
            <w:r>
              <w:t>V1</w:t>
            </w:r>
          </w:p>
        </w:tc>
        <w:tc>
          <w:tcPr>
            <w:tcW w:w="900" w:type="dxa"/>
          </w:tcPr>
          <w:p w:rsidR="003C767E" w:rsidRDefault="003C767E" w:rsidP="00B40169">
            <w:r>
              <w:t>6116</w:t>
            </w:r>
          </w:p>
        </w:tc>
        <w:tc>
          <w:tcPr>
            <w:tcW w:w="3420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KING VON SOFANGA</w:t>
            </w:r>
          </w:p>
        </w:tc>
        <w:tc>
          <w:tcPr>
            <w:tcW w:w="4244" w:type="dxa"/>
          </w:tcPr>
          <w:p w:rsidR="003C767E" w:rsidRDefault="003C767E" w:rsidP="00B40169"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BARIŞ EMRE ÇİLENTİ</w:t>
            </w:r>
          </w:p>
        </w:tc>
      </w:tr>
      <w:tr w:rsidR="003C767E" w:rsidTr="008304E1">
        <w:tc>
          <w:tcPr>
            <w:tcW w:w="648" w:type="dxa"/>
          </w:tcPr>
          <w:p w:rsidR="003C767E" w:rsidRDefault="003C767E" w:rsidP="00B40169">
            <w:r>
              <w:t>V2</w:t>
            </w:r>
          </w:p>
        </w:tc>
        <w:tc>
          <w:tcPr>
            <w:tcW w:w="900" w:type="dxa"/>
          </w:tcPr>
          <w:p w:rsidR="003C767E" w:rsidRDefault="003C767E" w:rsidP="00B40169">
            <w:r>
              <w:t>6114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scotty von der grafenburg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erdinç ertürk</w:t>
            </w:r>
          </w:p>
        </w:tc>
      </w:tr>
      <w:tr w:rsidR="003C767E" w:rsidTr="008304E1">
        <w:tc>
          <w:tcPr>
            <w:tcW w:w="648" w:type="dxa"/>
          </w:tcPr>
          <w:p w:rsidR="003C767E" w:rsidRDefault="003C767E" w:rsidP="00B40169">
            <w:r>
              <w:t>V3</w:t>
            </w:r>
          </w:p>
        </w:tc>
        <w:tc>
          <w:tcPr>
            <w:tcW w:w="900" w:type="dxa"/>
          </w:tcPr>
          <w:p w:rsidR="003C767E" w:rsidRDefault="003C767E" w:rsidP="00B40169">
            <w:r>
              <w:t>6113</w:t>
            </w:r>
          </w:p>
        </w:tc>
        <w:tc>
          <w:tcPr>
            <w:tcW w:w="3420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lodos von atlas</w:t>
            </w:r>
          </w:p>
        </w:tc>
        <w:tc>
          <w:tcPr>
            <w:tcW w:w="4244" w:type="dxa"/>
          </w:tcPr>
          <w:p w:rsidR="003C767E" w:rsidRPr="00FB5D1B" w:rsidRDefault="003C767E" w:rsidP="00B401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D1B">
              <w:rPr>
                <w:rFonts w:ascii="Arial" w:hAnsi="Arial" w:cs="Arial"/>
                <w:b/>
                <w:bCs/>
                <w:sz w:val="20"/>
                <w:szCs w:val="20"/>
              </w:rPr>
              <w:t>suzan uğurlu</w:t>
            </w:r>
          </w:p>
        </w:tc>
      </w:tr>
    </w:tbl>
    <w:p w:rsidR="003C767E" w:rsidRDefault="003C767E" w:rsidP="00B40169"/>
    <w:p w:rsidR="003C767E" w:rsidRDefault="003C767E" w:rsidP="005E66C6"/>
    <w:p w:rsidR="003C767E" w:rsidRDefault="003C767E" w:rsidP="005E66C6">
      <w:r>
        <w:t xml:space="preserve">KAREKTER TESTİ </w:t>
      </w:r>
    </w:p>
    <w:p w:rsidR="003C767E" w:rsidRDefault="003C767E" w:rsidP="005E66C6">
      <w:r>
        <w:t>6013 MEYRA VON SOFANGA İFADELİ BIRAKIYOR.</w:t>
      </w:r>
    </w:p>
    <w:p w:rsidR="003C767E" w:rsidRDefault="003C767E" w:rsidP="005E66C6"/>
    <w:sectPr w:rsidR="003C767E" w:rsidSect="003C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33"/>
    <w:multiLevelType w:val="multilevel"/>
    <w:tmpl w:val="930821BC"/>
    <w:lvl w:ilvl="0">
      <w:start w:val="1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4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66C6"/>
    <w:rsid w:val="0009576A"/>
    <w:rsid w:val="001D6ED8"/>
    <w:rsid w:val="003142BA"/>
    <w:rsid w:val="003C767E"/>
    <w:rsid w:val="00432C3A"/>
    <w:rsid w:val="005E66C6"/>
    <w:rsid w:val="006C0AE2"/>
    <w:rsid w:val="008304E1"/>
    <w:rsid w:val="008D7359"/>
    <w:rsid w:val="0097482A"/>
    <w:rsid w:val="00AF26A9"/>
    <w:rsid w:val="00B40169"/>
    <w:rsid w:val="00C9076A"/>
    <w:rsid w:val="00DF5AE5"/>
    <w:rsid w:val="00F86A3C"/>
    <w:rsid w:val="00F86BF6"/>
    <w:rsid w:val="00FB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2B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479</Words>
  <Characters>2735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subject/>
  <dc:creator>user</dc:creator>
  <cp:keywords/>
  <dc:description/>
  <cp:lastModifiedBy>user</cp:lastModifiedBy>
  <cp:revision>2</cp:revision>
  <dcterms:created xsi:type="dcterms:W3CDTF">2014-09-29T12:14:00Z</dcterms:created>
  <dcterms:modified xsi:type="dcterms:W3CDTF">2014-09-29T12:14:00Z</dcterms:modified>
</cp:coreProperties>
</file>