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7A" w:rsidRDefault="00AC597A" w:rsidP="0035264A">
      <w:pPr>
        <w:jc w:val="center"/>
      </w:pPr>
      <w:r>
        <w:t>29.09.2013 BURSA ŞAMPİYONASI</w:t>
      </w:r>
    </w:p>
    <w:p w:rsidR="00AC597A" w:rsidRDefault="00AC597A" w:rsidP="0035264A">
      <w:pPr>
        <w:jc w:val="center"/>
      </w:pPr>
      <w:r>
        <w:t>SONUÇLARI</w:t>
      </w:r>
    </w:p>
    <w:p w:rsidR="00AC597A" w:rsidRDefault="00AC597A" w:rsidP="0035264A">
      <w:r>
        <w:t>4-6 AY DİŞİLER: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35264A">
        <w:tc>
          <w:tcPr>
            <w:tcW w:w="828" w:type="dxa"/>
          </w:tcPr>
          <w:p w:rsidR="00AC597A" w:rsidRPr="0035264A" w:rsidRDefault="00AC597A" w:rsidP="0035264A">
            <w:pPr>
              <w:rPr>
                <w:sz w:val="20"/>
                <w:szCs w:val="20"/>
              </w:rPr>
            </w:pPr>
            <w:r w:rsidRPr="0035264A">
              <w:rPr>
                <w:sz w:val="20"/>
                <w:szCs w:val="20"/>
              </w:rPr>
              <w:t>VV 1</w:t>
            </w:r>
          </w:p>
        </w:tc>
        <w:tc>
          <w:tcPr>
            <w:tcW w:w="900" w:type="dxa"/>
          </w:tcPr>
          <w:p w:rsidR="00AC597A" w:rsidRPr="0035264A" w:rsidRDefault="00AC597A" w:rsidP="0035264A">
            <w:pPr>
              <w:rPr>
                <w:sz w:val="20"/>
                <w:szCs w:val="20"/>
              </w:rPr>
            </w:pPr>
            <w:r w:rsidRPr="0035264A">
              <w:rPr>
                <w:sz w:val="20"/>
                <w:szCs w:val="20"/>
              </w:rPr>
              <w:t>1005</w:t>
            </w:r>
          </w:p>
        </w:tc>
        <w:tc>
          <w:tcPr>
            <w:tcW w:w="3780" w:type="dxa"/>
          </w:tcPr>
          <w:p w:rsidR="00AC597A" w:rsidRPr="0035264A" w:rsidRDefault="00AC597A" w:rsidP="0035264A">
            <w:pPr>
              <w:rPr>
                <w:sz w:val="20"/>
                <w:szCs w:val="20"/>
              </w:rPr>
            </w:pPr>
            <w:r w:rsidRPr="0035264A">
              <w:rPr>
                <w:sz w:val="20"/>
                <w:szCs w:val="20"/>
              </w:rPr>
              <w:t>JUEN VON UNİTED HOF</w:t>
            </w:r>
          </w:p>
        </w:tc>
        <w:tc>
          <w:tcPr>
            <w:tcW w:w="3704" w:type="dxa"/>
          </w:tcPr>
          <w:p w:rsidR="00AC597A" w:rsidRPr="0035264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VARIŞLI</w:t>
            </w:r>
          </w:p>
        </w:tc>
      </w:tr>
      <w:tr w:rsidR="00AC597A" w:rsidTr="0035264A">
        <w:tc>
          <w:tcPr>
            <w:tcW w:w="828" w:type="dxa"/>
          </w:tcPr>
          <w:p w:rsidR="00AC597A" w:rsidRPr="0035264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2</w:t>
            </w:r>
          </w:p>
        </w:tc>
        <w:tc>
          <w:tcPr>
            <w:tcW w:w="900" w:type="dxa"/>
          </w:tcPr>
          <w:p w:rsidR="00AC597A" w:rsidRPr="0035264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3780" w:type="dxa"/>
          </w:tcPr>
          <w:p w:rsidR="00AC597A" w:rsidRPr="0035264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CK/’S DAİSY</w:t>
            </w:r>
          </w:p>
        </w:tc>
        <w:tc>
          <w:tcPr>
            <w:tcW w:w="3704" w:type="dxa"/>
          </w:tcPr>
          <w:p w:rsidR="00AC597A" w:rsidRPr="0035264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CANER KUZMAN</w:t>
            </w:r>
          </w:p>
        </w:tc>
      </w:tr>
    </w:tbl>
    <w:p w:rsidR="00AC597A" w:rsidRDefault="00AC597A" w:rsidP="0035264A"/>
    <w:p w:rsidR="00AC597A" w:rsidRDefault="00AC597A" w:rsidP="0035264A">
      <w:r>
        <w:t>4-6 AY ERKEKLER: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35264A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1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SYLVESTER V. HOLTKAMPER HOF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KURAL</w:t>
            </w:r>
          </w:p>
        </w:tc>
      </w:tr>
      <w:tr w:rsidR="00AC597A" w:rsidTr="0035264A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2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ALVES VOM TAL DER WÖLFE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SELÇUK UĞURDAN</w:t>
            </w:r>
          </w:p>
        </w:tc>
      </w:tr>
      <w:tr w:rsidR="00AC597A" w:rsidTr="0035264A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3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JUDAS VON UNİTED HOF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VARIŞLI</w:t>
            </w:r>
          </w:p>
        </w:tc>
      </w:tr>
      <w:tr w:rsidR="00AC597A" w:rsidTr="0035264A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4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VON SOFANGA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BARIŞ EMRE ÇİLENTİ</w:t>
            </w:r>
          </w:p>
        </w:tc>
      </w:tr>
      <w:tr w:rsidR="00AC597A" w:rsidTr="0035264A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5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CK/’S DEXTER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CANER KUZMAN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r>
        <w:t>6-9 AY DİŞİLER: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D15AE9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1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FİLT VON RİVA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KURAL</w:t>
            </w:r>
          </w:p>
        </w:tc>
      </w:tr>
      <w:tr w:rsidR="00AC597A" w:rsidTr="00D15AE9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2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CK/’S CAPRİCE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CANER KUZMAN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r>
        <w:t>6-9 AY ERKEKLER: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D15AE9">
        <w:tc>
          <w:tcPr>
            <w:tcW w:w="828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 w:rsidRPr="00D15AE9">
              <w:rPr>
                <w:sz w:val="20"/>
                <w:szCs w:val="20"/>
              </w:rPr>
              <w:t>VV 1</w:t>
            </w:r>
          </w:p>
        </w:tc>
        <w:tc>
          <w:tcPr>
            <w:tcW w:w="900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 w:rsidRPr="00D15AE9">
              <w:rPr>
                <w:sz w:val="20"/>
                <w:szCs w:val="20"/>
              </w:rPr>
              <w:t>2109</w:t>
            </w:r>
          </w:p>
        </w:tc>
        <w:tc>
          <w:tcPr>
            <w:tcW w:w="3780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 w:rsidRPr="00D15AE9">
              <w:rPr>
                <w:sz w:val="20"/>
                <w:szCs w:val="20"/>
              </w:rPr>
              <w:t>ARİCO VON FİDELİUS</w:t>
            </w:r>
          </w:p>
        </w:tc>
        <w:tc>
          <w:tcPr>
            <w:tcW w:w="3704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VARIŞLI</w:t>
            </w:r>
          </w:p>
        </w:tc>
      </w:tr>
      <w:tr w:rsidR="00AC597A" w:rsidTr="00D15AE9">
        <w:tc>
          <w:tcPr>
            <w:tcW w:w="828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2</w:t>
            </w:r>
          </w:p>
        </w:tc>
        <w:tc>
          <w:tcPr>
            <w:tcW w:w="900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2102</w:t>
            </w:r>
          </w:p>
        </w:tc>
        <w:tc>
          <w:tcPr>
            <w:tcW w:w="3780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EROS VON RİVA</w:t>
            </w:r>
          </w:p>
        </w:tc>
        <w:tc>
          <w:tcPr>
            <w:tcW w:w="3704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KURAL</w:t>
            </w:r>
          </w:p>
        </w:tc>
      </w:tr>
      <w:tr w:rsidR="00AC597A" w:rsidTr="00D15AE9">
        <w:tc>
          <w:tcPr>
            <w:tcW w:w="828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3</w:t>
            </w:r>
          </w:p>
        </w:tc>
        <w:tc>
          <w:tcPr>
            <w:tcW w:w="900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</w:t>
            </w:r>
          </w:p>
        </w:tc>
        <w:tc>
          <w:tcPr>
            <w:tcW w:w="3780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EDOR VON DER KOCAELİ</w:t>
            </w:r>
          </w:p>
        </w:tc>
        <w:tc>
          <w:tcPr>
            <w:tcW w:w="3704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İSKENDER ERDOĞAN</w:t>
            </w:r>
          </w:p>
        </w:tc>
      </w:tr>
      <w:tr w:rsidR="00AC597A" w:rsidTr="00D15AE9">
        <w:tc>
          <w:tcPr>
            <w:tcW w:w="828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4</w:t>
            </w:r>
          </w:p>
        </w:tc>
        <w:tc>
          <w:tcPr>
            <w:tcW w:w="900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</w:t>
            </w:r>
          </w:p>
        </w:tc>
        <w:tc>
          <w:tcPr>
            <w:tcW w:w="3780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FERRAS VOM TEAM BRABANDT</w:t>
            </w:r>
          </w:p>
        </w:tc>
        <w:tc>
          <w:tcPr>
            <w:tcW w:w="3704" w:type="dxa"/>
          </w:tcPr>
          <w:p w:rsidR="00AC597A" w:rsidRPr="00D15AE9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KEREM ARAZ</w:t>
            </w:r>
          </w:p>
        </w:tc>
      </w:tr>
      <w:tr w:rsidR="00AC597A" w:rsidTr="00D15AE9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5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CUBE DE DOMUS DİDACUS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ISKENDER ERDOĞAN-DOĞA DEMİREL</w:t>
            </w:r>
          </w:p>
        </w:tc>
      </w:tr>
    </w:tbl>
    <w:p w:rsidR="00AC597A" w:rsidRDefault="00AC597A" w:rsidP="0035264A"/>
    <w:p w:rsidR="00AC597A" w:rsidRDefault="00AC597A" w:rsidP="0035264A">
      <w:r>
        <w:t>9-12 AY DİŞİLER: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D15AE9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1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3004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CK/’S BAMBİNA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CANER KUZMAN- MARGİT VAN DORSSEN</w:t>
            </w:r>
          </w:p>
        </w:tc>
      </w:tr>
      <w:tr w:rsidR="00AC597A" w:rsidTr="00D15AE9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2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CK/’S BESSY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MUARİF ŞAHİN</w:t>
            </w:r>
          </w:p>
        </w:tc>
      </w:tr>
      <w:tr w:rsidR="00AC597A" w:rsidTr="00D15AE9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3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CK/’S BELLA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CANER KUZMAN- MARGİT VAN DORSSEN</w:t>
            </w:r>
          </w:p>
        </w:tc>
      </w:tr>
      <w:tr w:rsidR="00AC597A" w:rsidTr="00D15AE9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4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NALA VON ATLAS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 UĞURLU</w:t>
            </w:r>
          </w:p>
        </w:tc>
      </w:tr>
      <w:tr w:rsidR="00AC597A" w:rsidTr="00D15AE9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VV 5 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BARBİE PASADOGKENNEL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BÜLENT BAYTUR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r>
        <w:t>9-12 AY ERKEKLER: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6C5A8F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1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3106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CK/’S BANDERAS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İLYAS TACİN-MARGİT VAN DORSSEN</w:t>
            </w:r>
          </w:p>
        </w:tc>
      </w:tr>
      <w:tr w:rsidR="00AC597A" w:rsidTr="006C5A8F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2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3105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CK/’S BİX</w:t>
            </w:r>
          </w:p>
        </w:tc>
        <w:tc>
          <w:tcPr>
            <w:tcW w:w="3704" w:type="dxa"/>
          </w:tcPr>
          <w:p w:rsidR="00AC597A" w:rsidRDefault="00AC597A" w:rsidP="0061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İLYAS TACİN-MARGİT VAN DORSSEN</w:t>
            </w:r>
          </w:p>
        </w:tc>
      </w:tr>
      <w:tr w:rsidR="00AC597A" w:rsidTr="006C5A8F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VV 3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3103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BAZİ VON PASADOGKENNEL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BÜLENT BAYTUR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r>
        <w:t>12-18 AY DİŞİLER: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16757C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1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AİDA VOM RİVA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KURAL</w:t>
            </w:r>
          </w:p>
        </w:tc>
      </w:tr>
      <w:tr w:rsidR="00AC597A" w:rsidTr="0016757C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2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PRİMA VON ARLETT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CANER KUZMAN-MARGİT VAN DORSSEN</w:t>
            </w:r>
          </w:p>
        </w:tc>
      </w:tr>
      <w:tr w:rsidR="00AC597A" w:rsidTr="0016757C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3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KATZE TEAM VON ARLETT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CANER KUZMAN-MARGİT VAN DORSSEN</w:t>
            </w:r>
          </w:p>
        </w:tc>
      </w:tr>
      <w:tr w:rsidR="00AC597A" w:rsidTr="0016757C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4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 BELLA AUS DER BRUNNENSTRASSE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VARIŞLI</w:t>
            </w:r>
          </w:p>
        </w:tc>
      </w:tr>
      <w:tr w:rsidR="00AC597A" w:rsidTr="0016757C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5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4002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DAİSY VON PASADOGKENNEL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BÜLENT BAYTUR</w:t>
            </w:r>
          </w:p>
        </w:tc>
      </w:tr>
      <w:tr w:rsidR="00AC597A" w:rsidTr="0016757C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 6 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MEYRA VON SOFANGA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BARIŞ MERE ÇİLENTİ</w:t>
            </w:r>
          </w:p>
        </w:tc>
      </w:tr>
      <w:tr w:rsidR="00AC597A" w:rsidTr="0016757C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7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4007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ANATOLİA VON BOBYLAND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BAHADIR KARABULUT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  <w:r>
        <w:rPr>
          <w:sz w:val="20"/>
          <w:szCs w:val="20"/>
        </w:rPr>
        <w:t>UZUN TÜYLÜ: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16757C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1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4014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QUİNTİNA VON ARLETT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ŞAFAK KÖSE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r>
        <w:t>12-18 AY ERKEKLER: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RPr="00D013A5" w:rsidTr="00D013A5">
        <w:tc>
          <w:tcPr>
            <w:tcW w:w="828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1</w:t>
            </w:r>
          </w:p>
        </w:tc>
        <w:tc>
          <w:tcPr>
            <w:tcW w:w="900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</w:t>
            </w:r>
          </w:p>
        </w:tc>
        <w:tc>
          <w:tcPr>
            <w:tcW w:w="3780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LODOS VON ATLAS</w:t>
            </w:r>
          </w:p>
        </w:tc>
        <w:tc>
          <w:tcPr>
            <w:tcW w:w="3704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 UĞURLU</w:t>
            </w:r>
          </w:p>
        </w:tc>
      </w:tr>
      <w:tr w:rsidR="00AC597A" w:rsidRPr="00D013A5" w:rsidTr="00D013A5">
        <w:tc>
          <w:tcPr>
            <w:tcW w:w="828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2</w:t>
            </w:r>
          </w:p>
        </w:tc>
        <w:tc>
          <w:tcPr>
            <w:tcW w:w="900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4104</w:t>
            </w:r>
          </w:p>
        </w:tc>
        <w:tc>
          <w:tcPr>
            <w:tcW w:w="3780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 ALEX</w:t>
            </w:r>
          </w:p>
        </w:tc>
        <w:tc>
          <w:tcPr>
            <w:tcW w:w="3704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CANER KUZMAN</w:t>
            </w:r>
          </w:p>
        </w:tc>
      </w:tr>
      <w:tr w:rsidR="00AC597A" w:rsidRPr="00D013A5" w:rsidTr="00D013A5">
        <w:tc>
          <w:tcPr>
            <w:tcW w:w="828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3</w:t>
            </w:r>
          </w:p>
        </w:tc>
        <w:tc>
          <w:tcPr>
            <w:tcW w:w="900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4103</w:t>
            </w:r>
          </w:p>
        </w:tc>
        <w:tc>
          <w:tcPr>
            <w:tcW w:w="3780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CK/’ AİKO</w:t>
            </w:r>
          </w:p>
        </w:tc>
        <w:tc>
          <w:tcPr>
            <w:tcW w:w="3704" w:type="dxa"/>
          </w:tcPr>
          <w:p w:rsidR="00AC597A" w:rsidRPr="00D013A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GÖKHAN ÖZKAP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r>
        <w:t>18-24 AY DİŞİLER: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RPr="00870E03" w:rsidTr="00870E03">
        <w:tc>
          <w:tcPr>
            <w:tcW w:w="828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 w:rsidRPr="00870E03">
              <w:rPr>
                <w:sz w:val="20"/>
                <w:szCs w:val="20"/>
              </w:rPr>
              <w:t>SG 1</w:t>
            </w:r>
          </w:p>
        </w:tc>
        <w:tc>
          <w:tcPr>
            <w:tcW w:w="900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 w:rsidRPr="00870E03">
              <w:rPr>
                <w:sz w:val="20"/>
                <w:szCs w:val="20"/>
              </w:rPr>
              <w:t>5003</w:t>
            </w:r>
          </w:p>
        </w:tc>
        <w:tc>
          <w:tcPr>
            <w:tcW w:w="3780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GİLDE VON DER URBECKE</w:t>
            </w:r>
          </w:p>
        </w:tc>
        <w:tc>
          <w:tcPr>
            <w:tcW w:w="3704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KURAL</w:t>
            </w:r>
          </w:p>
        </w:tc>
      </w:tr>
      <w:tr w:rsidR="00AC597A" w:rsidRPr="00870E03" w:rsidTr="00870E03">
        <w:tc>
          <w:tcPr>
            <w:tcW w:w="828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2</w:t>
            </w:r>
          </w:p>
        </w:tc>
        <w:tc>
          <w:tcPr>
            <w:tcW w:w="900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5005</w:t>
            </w:r>
          </w:p>
        </w:tc>
        <w:tc>
          <w:tcPr>
            <w:tcW w:w="3780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ERİKA VOM FRANKENGOLD</w:t>
            </w:r>
          </w:p>
        </w:tc>
        <w:tc>
          <w:tcPr>
            <w:tcW w:w="3704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VARIŞLI</w:t>
            </w:r>
          </w:p>
        </w:tc>
      </w:tr>
      <w:tr w:rsidR="00AC597A" w:rsidRPr="00870E03" w:rsidTr="00870E03">
        <w:tc>
          <w:tcPr>
            <w:tcW w:w="828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3</w:t>
            </w:r>
          </w:p>
        </w:tc>
        <w:tc>
          <w:tcPr>
            <w:tcW w:w="900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5004</w:t>
            </w:r>
          </w:p>
        </w:tc>
        <w:tc>
          <w:tcPr>
            <w:tcW w:w="3780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FLY VON ALFA</w:t>
            </w:r>
          </w:p>
        </w:tc>
        <w:tc>
          <w:tcPr>
            <w:tcW w:w="3704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SELÇUK UĞURDAN</w:t>
            </w:r>
          </w:p>
        </w:tc>
      </w:tr>
      <w:tr w:rsidR="00AC597A" w:rsidRPr="00870E03" w:rsidTr="00870E03">
        <w:tc>
          <w:tcPr>
            <w:tcW w:w="828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</w:t>
            </w:r>
          </w:p>
        </w:tc>
        <w:tc>
          <w:tcPr>
            <w:tcW w:w="900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5001</w:t>
            </w:r>
          </w:p>
        </w:tc>
        <w:tc>
          <w:tcPr>
            <w:tcW w:w="3780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AKİRA VON PASADOGKENNEL</w:t>
            </w:r>
          </w:p>
        </w:tc>
        <w:tc>
          <w:tcPr>
            <w:tcW w:w="3704" w:type="dxa"/>
          </w:tcPr>
          <w:p w:rsidR="00AC597A" w:rsidRPr="00870E03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BÜLENT BAYTUR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r>
        <w:t>18-24 AY ERKEKLER:</w:t>
      </w:r>
    </w:p>
    <w:tbl>
      <w:tblPr>
        <w:tblStyle w:val="TableGrid"/>
        <w:tblW w:w="9140" w:type="dxa"/>
        <w:tblLook w:val="01E0"/>
      </w:tblPr>
      <w:tblGrid>
        <w:gridCol w:w="828"/>
        <w:gridCol w:w="828"/>
        <w:gridCol w:w="3780"/>
        <w:gridCol w:w="3704"/>
      </w:tblGrid>
      <w:tr w:rsidR="00AC597A" w:rsidTr="00870E03">
        <w:tc>
          <w:tcPr>
            <w:tcW w:w="828" w:type="dxa"/>
          </w:tcPr>
          <w:p w:rsidR="00AC597A" w:rsidRPr="00870E03" w:rsidRDefault="00AC597A" w:rsidP="00614FDF">
            <w:pPr>
              <w:rPr>
                <w:sz w:val="20"/>
                <w:szCs w:val="20"/>
              </w:rPr>
            </w:pPr>
            <w:r w:rsidRPr="00870E03">
              <w:rPr>
                <w:sz w:val="20"/>
                <w:szCs w:val="20"/>
              </w:rPr>
              <w:t>SG 1</w:t>
            </w:r>
          </w:p>
        </w:tc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LEGO AV ROSTADGARDEN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NAYIR</w:t>
            </w:r>
          </w:p>
        </w:tc>
      </w:tr>
      <w:tr w:rsidR="00AC597A" w:rsidTr="00870E03">
        <w:tc>
          <w:tcPr>
            <w:tcW w:w="828" w:type="dxa"/>
          </w:tcPr>
          <w:p w:rsidR="00AC597A" w:rsidRPr="00870E03" w:rsidRDefault="00AC597A" w:rsidP="0061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2</w:t>
            </w:r>
          </w:p>
        </w:tc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KEVİN VON ATLAS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MUARİF ŞAHİN</w:t>
            </w:r>
          </w:p>
        </w:tc>
      </w:tr>
      <w:tr w:rsidR="00AC597A" w:rsidTr="00870E03">
        <w:tc>
          <w:tcPr>
            <w:tcW w:w="828" w:type="dxa"/>
          </w:tcPr>
          <w:p w:rsidR="00AC597A" w:rsidRPr="00870E03" w:rsidRDefault="00AC597A" w:rsidP="0061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3</w:t>
            </w:r>
          </w:p>
        </w:tc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JAGGER VON ARLETT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MARGİT VAN DORSSEN-CANER KUZMAN</w:t>
            </w:r>
          </w:p>
        </w:tc>
      </w:tr>
      <w:tr w:rsidR="00AC597A" w:rsidTr="00870E03">
        <w:tc>
          <w:tcPr>
            <w:tcW w:w="828" w:type="dxa"/>
          </w:tcPr>
          <w:p w:rsidR="00AC597A" w:rsidRPr="00870E03" w:rsidRDefault="00AC597A" w:rsidP="00614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 4</w:t>
            </w:r>
          </w:p>
        </w:tc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BARON VON UMAY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CAN BALLIOĞUL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r>
        <w:t>24 AY ÜSTÜ, KRAL SINIF DİŞİLER: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904265">
        <w:tc>
          <w:tcPr>
            <w:tcW w:w="828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 w:rsidRPr="00904265">
              <w:rPr>
                <w:sz w:val="20"/>
                <w:szCs w:val="20"/>
              </w:rPr>
              <w:t>V 1</w:t>
            </w:r>
          </w:p>
        </w:tc>
        <w:tc>
          <w:tcPr>
            <w:tcW w:w="900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6008</w:t>
            </w:r>
          </w:p>
        </w:tc>
        <w:tc>
          <w:tcPr>
            <w:tcW w:w="3780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ANDİ VON UNİTED HOF</w:t>
            </w:r>
          </w:p>
        </w:tc>
        <w:tc>
          <w:tcPr>
            <w:tcW w:w="3704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VARIŞLI</w:t>
            </w:r>
          </w:p>
        </w:tc>
      </w:tr>
      <w:tr w:rsidR="00AC597A" w:rsidTr="00904265">
        <w:tc>
          <w:tcPr>
            <w:tcW w:w="828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2</w:t>
            </w:r>
          </w:p>
        </w:tc>
        <w:tc>
          <w:tcPr>
            <w:tcW w:w="900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6004</w:t>
            </w:r>
          </w:p>
        </w:tc>
        <w:tc>
          <w:tcPr>
            <w:tcW w:w="3780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CHARMA VON DER URBECKE</w:t>
            </w:r>
          </w:p>
        </w:tc>
        <w:tc>
          <w:tcPr>
            <w:tcW w:w="3704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KEMAL KURAL</w:t>
            </w:r>
          </w:p>
        </w:tc>
      </w:tr>
      <w:tr w:rsidR="00AC597A" w:rsidTr="00904265">
        <w:tc>
          <w:tcPr>
            <w:tcW w:w="828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3</w:t>
            </w:r>
          </w:p>
        </w:tc>
        <w:tc>
          <w:tcPr>
            <w:tcW w:w="900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6006</w:t>
            </w:r>
          </w:p>
        </w:tc>
        <w:tc>
          <w:tcPr>
            <w:tcW w:w="3780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İRMA VON ASTRO</w:t>
            </w:r>
          </w:p>
        </w:tc>
        <w:tc>
          <w:tcPr>
            <w:tcW w:w="3704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 UĞURLU</w:t>
            </w:r>
          </w:p>
        </w:tc>
      </w:tr>
      <w:tr w:rsidR="00AC597A" w:rsidTr="00904265">
        <w:tc>
          <w:tcPr>
            <w:tcW w:w="828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4</w:t>
            </w:r>
          </w:p>
        </w:tc>
        <w:tc>
          <w:tcPr>
            <w:tcW w:w="900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</w:t>
            </w:r>
          </w:p>
        </w:tc>
        <w:tc>
          <w:tcPr>
            <w:tcW w:w="3780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SAHEB SULTAN SADAGHİANİ</w:t>
            </w:r>
          </w:p>
        </w:tc>
        <w:tc>
          <w:tcPr>
            <w:tcW w:w="3704" w:type="dxa"/>
          </w:tcPr>
          <w:p w:rsidR="00AC597A" w:rsidRPr="00904265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MUARİF ŞAHİN</w:t>
            </w:r>
          </w:p>
        </w:tc>
      </w:tr>
    </w:tbl>
    <w:p w:rsidR="00AC597A" w:rsidRDefault="00AC597A" w:rsidP="0035264A"/>
    <w:p w:rsidR="00AC597A" w:rsidRDefault="00AC597A" w:rsidP="0035264A">
      <w:r>
        <w:t>24 AY ÜSTÜ, KRAL SINIF ERKEKLER:</w:t>
      </w:r>
    </w:p>
    <w:tbl>
      <w:tblPr>
        <w:tblStyle w:val="TableGrid"/>
        <w:tblW w:w="0" w:type="auto"/>
        <w:tblLook w:val="01E0"/>
      </w:tblPr>
      <w:tblGrid>
        <w:gridCol w:w="828"/>
        <w:gridCol w:w="900"/>
        <w:gridCol w:w="3780"/>
        <w:gridCol w:w="3704"/>
      </w:tblGrid>
      <w:tr w:rsidR="00AC597A" w:rsidTr="004144CF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1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6102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MAFFE VON DER URBECKE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 UĞURLU-ERDİNÇ ERTÜRK</w:t>
            </w:r>
          </w:p>
        </w:tc>
      </w:tr>
      <w:tr w:rsidR="00AC597A" w:rsidTr="004144CF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2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6103 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DONAR VON UNİTED HOF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CENGİZ VARIŞLI</w:t>
            </w:r>
          </w:p>
        </w:tc>
      </w:tr>
      <w:tr w:rsidR="00AC597A" w:rsidTr="004144CF">
        <w:tc>
          <w:tcPr>
            <w:tcW w:w="828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AUSR</w:t>
            </w:r>
          </w:p>
        </w:tc>
        <w:tc>
          <w:tcPr>
            <w:tcW w:w="90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6101</w:t>
            </w:r>
          </w:p>
        </w:tc>
        <w:tc>
          <w:tcPr>
            <w:tcW w:w="3780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ALASKA VON MAESTRO</w:t>
            </w:r>
          </w:p>
        </w:tc>
        <w:tc>
          <w:tcPr>
            <w:tcW w:w="3704" w:type="dxa"/>
          </w:tcPr>
          <w:p w:rsidR="00AC597A" w:rsidRDefault="00AC597A" w:rsidP="00352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MUARİF ŞAHİN</w:t>
            </w:r>
          </w:p>
        </w:tc>
      </w:tr>
    </w:tbl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pPr>
        <w:rPr>
          <w:sz w:val="20"/>
          <w:szCs w:val="20"/>
        </w:rPr>
      </w:pPr>
    </w:p>
    <w:p w:rsidR="00AC597A" w:rsidRDefault="00AC597A" w:rsidP="0035264A">
      <w:r>
        <w:t>KARAKTER TESTİ:</w:t>
      </w:r>
    </w:p>
    <w:p w:rsidR="00AC597A" w:rsidRDefault="00AC597A" w:rsidP="0035264A">
      <w:pPr>
        <w:rPr>
          <w:sz w:val="20"/>
          <w:szCs w:val="20"/>
        </w:rPr>
      </w:pPr>
      <w:r>
        <w:rPr>
          <w:sz w:val="20"/>
          <w:szCs w:val="20"/>
        </w:rPr>
        <w:t>4102 MEVCUT BIRAKIYOR,</w:t>
      </w:r>
    </w:p>
    <w:p w:rsidR="00AC597A" w:rsidRDefault="00AC597A" w:rsidP="0035264A">
      <w:pPr>
        <w:rPr>
          <w:sz w:val="20"/>
          <w:szCs w:val="20"/>
        </w:rPr>
      </w:pPr>
      <w:r>
        <w:rPr>
          <w:sz w:val="20"/>
          <w:szCs w:val="20"/>
        </w:rPr>
        <w:t>6101 İFADELİ BIRAKMIYOR,</w:t>
      </w:r>
    </w:p>
    <w:p w:rsidR="00AC597A" w:rsidRDefault="00AC597A" w:rsidP="0035264A">
      <w:pPr>
        <w:rPr>
          <w:sz w:val="20"/>
          <w:szCs w:val="20"/>
        </w:rPr>
      </w:pPr>
      <w:r>
        <w:rPr>
          <w:sz w:val="20"/>
          <w:szCs w:val="20"/>
        </w:rPr>
        <w:t>6007 İFADELİ BIRAKIYOR,</w:t>
      </w:r>
    </w:p>
    <w:p w:rsidR="00AC597A" w:rsidRDefault="00AC597A" w:rsidP="0035264A">
      <w:pPr>
        <w:rPr>
          <w:sz w:val="20"/>
          <w:szCs w:val="20"/>
        </w:rPr>
      </w:pPr>
      <w:r>
        <w:rPr>
          <w:sz w:val="20"/>
          <w:szCs w:val="20"/>
        </w:rPr>
        <w:t>JERRY LEE VON MAESTRO- YETERSİZ</w:t>
      </w:r>
    </w:p>
    <w:p w:rsidR="00AC597A" w:rsidRDefault="00AC597A" w:rsidP="0035264A">
      <w:pPr>
        <w:rPr>
          <w:sz w:val="20"/>
          <w:szCs w:val="20"/>
        </w:rPr>
      </w:pPr>
      <w:r>
        <w:rPr>
          <w:sz w:val="20"/>
          <w:szCs w:val="20"/>
        </w:rPr>
        <w:t>7002 İFADELİ  BIRAKIYOR,</w:t>
      </w:r>
    </w:p>
    <w:p w:rsidR="00AC597A" w:rsidRDefault="00AC597A" w:rsidP="0035264A">
      <w:pPr>
        <w:rPr>
          <w:sz w:val="20"/>
          <w:szCs w:val="20"/>
        </w:rPr>
      </w:pPr>
      <w:r>
        <w:rPr>
          <w:sz w:val="20"/>
          <w:szCs w:val="20"/>
        </w:rPr>
        <w:t>7001 İFADELİ BIRAKIYOR</w:t>
      </w:r>
    </w:p>
    <w:p w:rsidR="00AC597A" w:rsidRDefault="00AC597A" w:rsidP="0035264A">
      <w:pPr>
        <w:rPr>
          <w:sz w:val="20"/>
          <w:szCs w:val="20"/>
        </w:rPr>
      </w:pPr>
      <w:r>
        <w:rPr>
          <w:sz w:val="20"/>
          <w:szCs w:val="20"/>
        </w:rPr>
        <w:t>6006 İFADELİ BIRAKIYOR</w:t>
      </w:r>
    </w:p>
    <w:p w:rsidR="00AC597A" w:rsidRDefault="00AC597A" w:rsidP="0035264A">
      <w:pPr>
        <w:rPr>
          <w:sz w:val="20"/>
          <w:szCs w:val="20"/>
        </w:rPr>
      </w:pPr>
      <w:r>
        <w:rPr>
          <w:sz w:val="20"/>
          <w:szCs w:val="20"/>
        </w:rPr>
        <w:t>PARİS VON TRAUNTOR –İFADELİ BIRAKIYOR</w:t>
      </w:r>
    </w:p>
    <w:p w:rsidR="00AC597A" w:rsidRDefault="00AC597A" w:rsidP="0035264A">
      <w:pPr>
        <w:rPr>
          <w:sz w:val="20"/>
          <w:szCs w:val="20"/>
        </w:rPr>
      </w:pPr>
    </w:p>
    <w:p w:rsidR="00AC597A" w:rsidRPr="004144CF" w:rsidRDefault="00AC597A" w:rsidP="0035264A">
      <w:pPr>
        <w:rPr>
          <w:sz w:val="20"/>
          <w:szCs w:val="20"/>
        </w:rPr>
      </w:pPr>
    </w:p>
    <w:sectPr w:rsidR="00AC597A" w:rsidRPr="004144CF" w:rsidSect="00AC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64A"/>
    <w:rsid w:val="0016757C"/>
    <w:rsid w:val="0035264A"/>
    <w:rsid w:val="004144CF"/>
    <w:rsid w:val="00614FDF"/>
    <w:rsid w:val="006C5A8F"/>
    <w:rsid w:val="00870E03"/>
    <w:rsid w:val="00904265"/>
    <w:rsid w:val="009330FD"/>
    <w:rsid w:val="00AC597A"/>
    <w:rsid w:val="00D013A5"/>
    <w:rsid w:val="00D1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26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2</Pages>
  <Words>415</Words>
  <Characters>2367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user</dc:creator>
  <cp:keywords/>
  <dc:description/>
  <cp:lastModifiedBy>user</cp:lastModifiedBy>
  <cp:revision>2</cp:revision>
  <dcterms:created xsi:type="dcterms:W3CDTF">2013-09-30T09:26:00Z</dcterms:created>
  <dcterms:modified xsi:type="dcterms:W3CDTF">2013-09-30T10:46:00Z</dcterms:modified>
</cp:coreProperties>
</file>